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75288" w14:textId="78F9F605" w:rsidR="00241578" w:rsidRDefault="00241578" w:rsidP="00F64B7D">
      <w:pPr>
        <w:jc w:val="both"/>
        <w:rPr>
          <w:rFonts w:ascii="StobiSerif Regular" w:eastAsia="Adobe Myungjo Std M" w:hAnsi="StobiSerif Regular"/>
          <w:sz w:val="22"/>
          <w:szCs w:val="22"/>
        </w:rPr>
      </w:pPr>
    </w:p>
    <w:p w14:paraId="28601CF9" w14:textId="77777777" w:rsidR="00675374" w:rsidRDefault="00675374" w:rsidP="00F64B7D">
      <w:pPr>
        <w:jc w:val="both"/>
        <w:rPr>
          <w:rFonts w:ascii="StobiSerif Regular" w:eastAsia="Adobe Myungjo Std M" w:hAnsi="StobiSerif Regular"/>
          <w:sz w:val="22"/>
          <w:szCs w:val="22"/>
        </w:rPr>
      </w:pPr>
    </w:p>
    <w:p w14:paraId="403EB074" w14:textId="7E0BD856" w:rsidR="000C1D99" w:rsidRPr="00F64B7D" w:rsidRDefault="00D116CA" w:rsidP="00F64B7D">
      <w:pPr>
        <w:jc w:val="both"/>
        <w:rPr>
          <w:rFonts w:ascii="StobiSerif Regular" w:eastAsia="Adobe Myungjo Std M" w:hAnsi="StobiSerif Regular"/>
          <w:sz w:val="22"/>
          <w:szCs w:val="22"/>
        </w:rPr>
      </w:pPr>
      <w:r>
        <w:rPr>
          <w:rFonts w:ascii="StobiSerif Regular" w:hAnsi="StobiSerif Regular"/>
          <w:noProof/>
          <w:sz w:val="22"/>
          <w:szCs w:val="22"/>
          <w:lang w:val="mk-MK" w:eastAsia="mk-MK"/>
        </w:rPr>
        <w:pict w14:anchorId="7ACB561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6.45pt;margin-top:-.65pt;width:133.2pt;height:52.4pt;z-index:251658240" filled="f" stroked="f">
            <v:textbox style="mso-next-textbox:#_x0000_s1026">
              <w:txbxContent>
                <w:p w14:paraId="4945B0CD" w14:textId="0BE382E8" w:rsidR="004C019C" w:rsidRPr="00C25D70" w:rsidRDefault="004C019C" w:rsidP="004C019C">
                  <w:pPr>
                    <w:ind w:right="-300"/>
                    <w:rPr>
                      <w:rFonts w:ascii="StobiSerif Regular" w:hAnsi="StobiSerif Regular"/>
                      <w:sz w:val="20"/>
                      <w:lang w:val="mk-MK"/>
                    </w:rPr>
                  </w:pPr>
                  <w:r w:rsidRPr="00CA4AD9">
                    <w:rPr>
                      <w:rFonts w:ascii="StobiSerif Regular" w:hAnsi="StobiSerif Regular"/>
                      <w:sz w:val="20"/>
                      <w:lang w:val="mk-MK"/>
                    </w:rPr>
                    <w:t>Број</w:t>
                  </w:r>
                  <w:r>
                    <w:rPr>
                      <w:rFonts w:ascii="StobiSerif Regular" w:hAnsi="StobiSerif Regular"/>
                      <w:sz w:val="20"/>
                    </w:rPr>
                    <w:t xml:space="preserve">: </w:t>
                  </w:r>
                  <w:r w:rsidR="00C25D70">
                    <w:rPr>
                      <w:rFonts w:ascii="StobiSerif Regular" w:hAnsi="StobiSerif Regular"/>
                      <w:sz w:val="20"/>
                      <w:lang w:val="mk-MK"/>
                    </w:rPr>
                    <w:t xml:space="preserve">09 </w:t>
                  </w:r>
                  <w:r w:rsidRPr="00CA4AD9">
                    <w:rPr>
                      <w:rFonts w:ascii="StobiSerif Regular" w:hAnsi="StobiSerif Regular"/>
                      <w:sz w:val="20"/>
                    </w:rPr>
                    <w:t>-</w:t>
                  </w:r>
                  <w:r w:rsidR="00037F86">
                    <w:rPr>
                      <w:rFonts w:ascii="StobiSerif Regular" w:hAnsi="StobiSerif Regular"/>
                      <w:sz w:val="20"/>
                      <w:lang w:val="mk-MK"/>
                    </w:rPr>
                    <w:t>2150</w:t>
                  </w:r>
                  <w:r w:rsidR="00C25D70">
                    <w:rPr>
                      <w:rFonts w:ascii="StobiSerif Regular" w:hAnsi="StobiSerif Regular"/>
                      <w:sz w:val="20"/>
                      <w:lang w:val="mk-MK"/>
                    </w:rPr>
                    <w:t>/1</w:t>
                  </w:r>
                </w:p>
                <w:p w14:paraId="119C7FFE" w14:textId="2A7CE177" w:rsidR="004C019C" w:rsidRPr="00C25D70" w:rsidRDefault="004C019C" w:rsidP="004C019C">
                  <w:pPr>
                    <w:ind w:right="-300"/>
                    <w:rPr>
                      <w:rFonts w:ascii="StobiSerif Regular" w:hAnsi="StobiSerif Regular"/>
                      <w:sz w:val="20"/>
                      <w:lang w:val="mk-MK"/>
                    </w:rPr>
                  </w:pPr>
                  <w:r w:rsidRPr="00CA4AD9">
                    <w:rPr>
                      <w:rFonts w:ascii="StobiSerif Regular" w:hAnsi="StobiSerif Regular"/>
                      <w:sz w:val="20"/>
                      <w:lang w:val="mk-MK"/>
                    </w:rPr>
                    <w:t>Датум</w:t>
                  </w:r>
                  <w:r w:rsidR="00E75019">
                    <w:rPr>
                      <w:rFonts w:ascii="StobiSerif Regular" w:hAnsi="StobiSerif Regular"/>
                      <w:sz w:val="20"/>
                    </w:rPr>
                    <w:t xml:space="preserve">: </w:t>
                  </w:r>
                  <w:r w:rsidR="00C25D70">
                    <w:rPr>
                      <w:rFonts w:ascii="StobiSerif Regular" w:hAnsi="StobiSerif Regular"/>
                      <w:sz w:val="20"/>
                    </w:rPr>
                    <w:t>0</w:t>
                  </w:r>
                  <w:r w:rsidR="006F0C19">
                    <w:rPr>
                      <w:rFonts w:ascii="StobiSerif Regular" w:hAnsi="StobiSerif Regular"/>
                      <w:sz w:val="20"/>
                      <w:lang w:val="mk-MK"/>
                    </w:rPr>
                    <w:t>3</w:t>
                  </w:r>
                  <w:r w:rsidR="00C25D70">
                    <w:rPr>
                      <w:rFonts w:ascii="StobiSerif Regular" w:hAnsi="StobiSerif Regular"/>
                      <w:sz w:val="20"/>
                    </w:rPr>
                    <w:t xml:space="preserve">.03.2026 </w:t>
                  </w:r>
                  <w:r w:rsidR="00C25D70">
                    <w:rPr>
                      <w:rFonts w:ascii="StobiSerif Regular" w:hAnsi="StobiSerif Regular"/>
                      <w:sz w:val="20"/>
                      <w:lang w:val="mk-MK"/>
                    </w:rPr>
                    <w:t>година</w:t>
                  </w:r>
                </w:p>
                <w:p w14:paraId="3BE6ECBE" w14:textId="77777777" w:rsidR="004C019C" w:rsidRPr="00CA4AD9" w:rsidRDefault="004C019C" w:rsidP="004C019C">
                  <w:pPr>
                    <w:ind w:right="-300"/>
                    <w:rPr>
                      <w:rFonts w:ascii="StobiSerif Regular" w:hAnsi="StobiSerif Regular"/>
                      <w:sz w:val="20"/>
                      <w:lang w:val="mk-MK"/>
                    </w:rPr>
                  </w:pPr>
                  <w:r w:rsidRPr="00CA4AD9">
                    <w:rPr>
                      <w:rFonts w:ascii="StobiSerif Regular" w:hAnsi="StobiSerif Regular"/>
                      <w:sz w:val="20"/>
                      <w:lang w:val="mk-MK"/>
                    </w:rPr>
                    <w:t>Скопје</w:t>
                  </w:r>
                </w:p>
              </w:txbxContent>
            </v:textbox>
          </v:shape>
        </w:pict>
      </w:r>
    </w:p>
    <w:p w14:paraId="40042756" w14:textId="77777777" w:rsidR="007A43A7" w:rsidRPr="009965B8" w:rsidRDefault="007A43A7" w:rsidP="00F64B7D">
      <w:pPr>
        <w:jc w:val="both"/>
        <w:rPr>
          <w:rFonts w:ascii="StobiSerif Regular" w:hAnsi="StobiSerif Regular"/>
          <w:b/>
          <w:szCs w:val="24"/>
          <w:lang w:val="mk-MK"/>
        </w:rPr>
      </w:pPr>
    </w:p>
    <w:p w14:paraId="7A65D5DF" w14:textId="77777777" w:rsidR="00312EAF" w:rsidRDefault="00312EAF" w:rsidP="00F64B7D">
      <w:pPr>
        <w:jc w:val="both"/>
        <w:rPr>
          <w:rFonts w:ascii="StobiSerif Regular" w:hAnsi="StobiSerif Regular"/>
          <w:b/>
          <w:szCs w:val="24"/>
          <w:lang w:val="mk-MK"/>
        </w:rPr>
      </w:pPr>
    </w:p>
    <w:p w14:paraId="2FCABEBA" w14:textId="77777777" w:rsidR="00312EAF" w:rsidRDefault="00312EAF" w:rsidP="00F64B7D">
      <w:pPr>
        <w:jc w:val="both"/>
        <w:rPr>
          <w:rFonts w:ascii="StobiSerif Regular" w:hAnsi="StobiSerif Regular"/>
          <w:b/>
          <w:szCs w:val="24"/>
          <w:lang w:val="mk-MK"/>
        </w:rPr>
      </w:pPr>
    </w:p>
    <w:p w14:paraId="2F76CCEF" w14:textId="77777777" w:rsidR="00057089" w:rsidRDefault="00057089" w:rsidP="00057089">
      <w:p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rFonts w:ascii="StobiSerif Regular" w:eastAsia="StobiSerif Regular" w:hAnsi="StobiSerif Regular" w:cs="StobiSerif Regular"/>
          <w:sz w:val="22"/>
          <w:szCs w:val="22"/>
        </w:rPr>
        <w:t>Врз основа на член 39 од Законот за локалната самоуправа („Службен весник на Република Македонија“ бр.5/2002 и „Службен весник на Република Северна Македонија“ бр.202/2024), член 16 од Статутот на Општина Карпош</w:t>
      </w: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– пречистен текст </w:t>
      </w:r>
      <w:r>
        <w:rPr>
          <w:rFonts w:ascii="StobiSerif Regular" w:eastAsia="StobiSerif Regular" w:hAnsi="StobiSerif Regular" w:cs="StobiSerif Regular"/>
          <w:sz w:val="22"/>
          <w:szCs w:val="22"/>
        </w:rPr>
        <w:t>(„Службен гласник на Општина Карпош“ бр.3/2</w:t>
      </w: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026</w:t>
      </w:r>
      <w:r>
        <w:rPr>
          <w:rFonts w:ascii="StobiSerif Regular" w:eastAsia="StobiSerif Regular" w:hAnsi="StobiSerif Regular" w:cs="StobiSerif Regular"/>
          <w:sz w:val="22"/>
          <w:szCs w:val="22"/>
        </w:rPr>
        <w:t>)</w:t>
      </w: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r>
        <w:rPr>
          <w:rFonts w:ascii="StobiSerif Regular" w:eastAsia="StobiSerif Regular" w:hAnsi="StobiSerif Regular" w:cs="StobiSerif Regular"/>
          <w:sz w:val="22"/>
          <w:szCs w:val="22"/>
        </w:rPr>
        <w:t>и член 59 од Деловникот на Советот на Општина Карпош („Службен гласник на Општина Карпош“ бр.3/2006), се донесе</w:t>
      </w:r>
    </w:p>
    <w:p w14:paraId="7BA0C097" w14:textId="77777777" w:rsidR="00057089" w:rsidRDefault="00057089" w:rsidP="00057089">
      <w:p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ab/>
      </w: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ab/>
      </w:r>
    </w:p>
    <w:p w14:paraId="610963E7" w14:textId="77777777" w:rsidR="00057089" w:rsidRDefault="00057089" w:rsidP="00057089">
      <w:pPr>
        <w:tabs>
          <w:tab w:val="left" w:pos="3465"/>
          <w:tab w:val="center" w:pos="5400"/>
          <w:tab w:val="right" w:pos="10800"/>
        </w:tabs>
        <w:rPr>
          <w:rFonts w:ascii="StobiSerif Regular" w:eastAsia="StobiSerif Regular" w:hAnsi="StobiSerif Regular" w:cs="StobiSerif Regular"/>
          <w:b/>
          <w:bCs/>
          <w:sz w:val="22"/>
          <w:szCs w:val="22"/>
        </w:rPr>
      </w:pPr>
    </w:p>
    <w:p w14:paraId="404A8948" w14:textId="77777777" w:rsidR="00057089" w:rsidRDefault="00057089" w:rsidP="00057089">
      <w:pPr>
        <w:tabs>
          <w:tab w:val="left" w:pos="3465"/>
          <w:tab w:val="center" w:pos="5400"/>
          <w:tab w:val="right" w:pos="10800"/>
        </w:tabs>
        <w:jc w:val="center"/>
        <w:rPr>
          <w:rFonts w:ascii="StobiSerif Regular" w:eastAsia="StobiSerif Regular" w:hAnsi="StobiSerif Regular" w:cs="StobiSerif Regular"/>
          <w:b/>
          <w:bCs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>РЕШЕНИЕ</w:t>
      </w:r>
    </w:p>
    <w:p w14:paraId="06816C5F" w14:textId="0FD2486E" w:rsidR="00057089" w:rsidRDefault="00057089" w:rsidP="00057089">
      <w:pPr>
        <w:ind w:left="720" w:hanging="720"/>
        <w:jc w:val="center"/>
        <w:rPr>
          <w:rFonts w:ascii="StobiSerif Regular" w:eastAsia="StobiSerif Regular" w:hAnsi="StobiSerif Regular" w:cs="StobiSerif Regular"/>
          <w:b/>
          <w:bCs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 xml:space="preserve">за свикување на </w:t>
      </w:r>
      <w:r>
        <w:rPr>
          <w:rFonts w:ascii="StobiSerif Regular" w:eastAsia="StobiSerif Regular" w:hAnsi="StobiSerif Regular" w:cs="StobiSerif Regular"/>
          <w:b/>
          <w:bCs/>
          <w:sz w:val="22"/>
          <w:szCs w:val="22"/>
          <w:lang w:val="mk-MK"/>
        </w:rPr>
        <w:t>десетта</w:t>
      </w: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 xml:space="preserve"> седница на Советот на Општина Карпош</w:t>
      </w:r>
    </w:p>
    <w:p w14:paraId="2E272A7E" w14:textId="77777777" w:rsidR="00057089" w:rsidRDefault="00057089" w:rsidP="00057089">
      <w:pPr>
        <w:jc w:val="center"/>
        <w:rPr>
          <w:rFonts w:ascii="StobiSerif Regular" w:eastAsia="StobiSerif Regular" w:hAnsi="StobiSerif Regular" w:cs="StobiSerif Regular"/>
          <w:b/>
          <w:bCs/>
          <w:sz w:val="22"/>
          <w:szCs w:val="22"/>
        </w:rPr>
      </w:pPr>
    </w:p>
    <w:p w14:paraId="2F95DD2B" w14:textId="77777777" w:rsidR="00057089" w:rsidRDefault="00057089" w:rsidP="00057089">
      <w:pPr>
        <w:jc w:val="center"/>
        <w:rPr>
          <w:rFonts w:ascii="StobiSerif Regular" w:eastAsia="StobiSerif Regular" w:hAnsi="StobiSerif Regular" w:cs="StobiSerif Regular"/>
          <w:b/>
          <w:bCs/>
          <w:sz w:val="22"/>
          <w:szCs w:val="22"/>
        </w:rPr>
      </w:pPr>
    </w:p>
    <w:p w14:paraId="235299B5" w14:textId="24815CE5" w:rsidR="00057089" w:rsidRDefault="00057089" w:rsidP="00057089">
      <w:p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Се свикува </w:t>
      </w: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10</w:t>
      </w: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. седница на Советот на Општина Карпош за </w:t>
      </w:r>
      <w:r w:rsidR="007A6087">
        <w:rPr>
          <w:rFonts w:ascii="StobiSerif Regular" w:eastAsia="StobiSerif Regular" w:hAnsi="StobiSerif Regular" w:cs="StobiSerif Regular"/>
          <w:sz w:val="22"/>
          <w:szCs w:val="22"/>
        </w:rPr>
        <w:t>1</w:t>
      </w:r>
      <w:r w:rsidR="00557A22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0</w:t>
      </w: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март</w:t>
      </w: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2026 година (</w:t>
      </w:r>
      <w:r w:rsidR="00557A22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вторник</w:t>
      </w: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), со почеток во </w:t>
      </w:r>
      <w:r w:rsidR="00675374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09</w:t>
      </w:r>
      <w:r>
        <w:rPr>
          <w:rFonts w:ascii="StobiSerif Regular" w:eastAsia="StobiSerif Regular" w:hAnsi="StobiSerif Regular" w:cs="StobiSerif Regular"/>
          <w:sz w:val="22"/>
          <w:szCs w:val="22"/>
        </w:rPr>
        <w:t>.00 часот.</w:t>
      </w:r>
    </w:p>
    <w:p w14:paraId="32DF7B7D" w14:textId="77777777" w:rsidR="00057089" w:rsidRDefault="00057089" w:rsidP="00057089">
      <w:pPr>
        <w:tabs>
          <w:tab w:val="left" w:pos="8055"/>
        </w:tabs>
        <w:rPr>
          <w:rFonts w:ascii="StobiSerif Regular" w:eastAsia="StobiSerif Regular" w:hAnsi="StobiSerif Regular" w:cs="StobiSerif Regular"/>
          <w:sz w:val="22"/>
          <w:szCs w:val="22"/>
        </w:rPr>
      </w:pPr>
    </w:p>
    <w:p w14:paraId="42912FDE" w14:textId="77777777" w:rsidR="00057089" w:rsidRDefault="00057089" w:rsidP="00057089">
      <w:pPr>
        <w:tabs>
          <w:tab w:val="left" w:pos="8055"/>
        </w:tabs>
        <w:ind w:firstLine="720"/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rFonts w:ascii="StobiSerif Regular" w:eastAsia="StobiSerif Regular" w:hAnsi="StobiSerif Regular" w:cs="StobiSerif Regular"/>
          <w:sz w:val="22"/>
          <w:szCs w:val="22"/>
        </w:rPr>
        <w:t>За седницата се предлага следниот</w:t>
      </w:r>
    </w:p>
    <w:p w14:paraId="56E64019" w14:textId="77777777" w:rsidR="00057089" w:rsidRDefault="00057089" w:rsidP="00057089">
      <w:pPr>
        <w:tabs>
          <w:tab w:val="left" w:pos="8055"/>
        </w:tabs>
        <w:ind w:firstLine="720"/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rFonts w:ascii="StobiSerif Regular" w:eastAsia="StobiSerif Regular" w:hAnsi="StobiSerif Regular" w:cs="StobiSerif Regular"/>
          <w:sz w:val="22"/>
          <w:szCs w:val="22"/>
        </w:rPr>
        <w:tab/>
      </w:r>
    </w:p>
    <w:p w14:paraId="5A35E0DD" w14:textId="77777777" w:rsidR="00057089" w:rsidRDefault="00057089" w:rsidP="00057089">
      <w:pPr>
        <w:tabs>
          <w:tab w:val="left" w:pos="8055"/>
        </w:tabs>
        <w:rPr>
          <w:rFonts w:ascii="StobiSerif Regular" w:eastAsia="StobiSerif Regular" w:hAnsi="StobiSerif Regular" w:cs="StobiSerif Regular"/>
          <w:sz w:val="22"/>
          <w:szCs w:val="22"/>
        </w:rPr>
      </w:pPr>
    </w:p>
    <w:p w14:paraId="600059B2" w14:textId="77777777" w:rsidR="00057089" w:rsidRDefault="00057089" w:rsidP="00057089">
      <w:pPr>
        <w:jc w:val="center"/>
        <w:rPr>
          <w:rFonts w:ascii="StobiSerif Regular" w:eastAsia="StobiSerif Regular" w:hAnsi="StobiSerif Regular" w:cs="StobiSerif Regular"/>
          <w:b/>
          <w:bCs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>ДНЕВЕН РЕД</w:t>
      </w:r>
    </w:p>
    <w:p w14:paraId="087DF296" w14:textId="77777777" w:rsidR="00057089" w:rsidRDefault="00057089" w:rsidP="00057089">
      <w:pPr>
        <w:jc w:val="center"/>
        <w:rPr>
          <w:rFonts w:ascii="StobiSerif Regular" w:eastAsia="StobiSerif Regular" w:hAnsi="StobiSerif Regular" w:cs="StobiSerif Regular"/>
          <w:b/>
          <w:bCs/>
          <w:sz w:val="22"/>
          <w:szCs w:val="22"/>
        </w:rPr>
      </w:pPr>
    </w:p>
    <w:p w14:paraId="62D00DB3" w14:textId="0AC97A6C" w:rsidR="00057089" w:rsidRDefault="00057089" w:rsidP="00057089">
      <w:pPr>
        <w:numPr>
          <w:ilvl w:val="0"/>
          <w:numId w:val="1"/>
        </w:numPr>
        <w:jc w:val="both"/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Усвојување записник од </w:t>
      </w:r>
      <w:r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 xml:space="preserve">9. </w:t>
      </w:r>
      <w:r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седница</w:t>
      </w:r>
    </w:p>
    <w:p w14:paraId="4342CB92" w14:textId="77777777" w:rsidR="00057089" w:rsidRDefault="00057089" w:rsidP="00057089">
      <w:pPr>
        <w:shd w:val="clear" w:color="auto" w:fill="FFFFFF"/>
        <w:jc w:val="both"/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</w:pPr>
    </w:p>
    <w:p w14:paraId="7B66C463" w14:textId="6C2ADEAC" w:rsidR="0088286B" w:rsidRPr="0088286B" w:rsidRDefault="0088286B" w:rsidP="0088286B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StobiSerif Regular" w:eastAsia="StobiSerif Regular" w:hAnsi="StobiSerif Regular" w:cs="StobiSerif Regular"/>
          <w:bCs/>
          <w:sz w:val="22"/>
          <w:szCs w:val="22"/>
        </w:rPr>
      </w:pPr>
      <w:r w:rsidRPr="0088286B">
        <w:rPr>
          <w:rFonts w:ascii="StobiSerif Regular" w:eastAsia="StobiSerif Regular" w:hAnsi="StobiSerif Regular" w:cs="StobiSerif Regular"/>
          <w:bCs/>
          <w:sz w:val="22"/>
          <w:szCs w:val="22"/>
        </w:rPr>
        <w:t>Предлог</w:t>
      </w:r>
      <w:r w:rsidR="0051581F">
        <w:rPr>
          <w:rFonts w:ascii="StobiSerif Regular" w:eastAsia="StobiSerif Regular" w:hAnsi="StobiSerif Regular" w:cs="StobiSerif Regular"/>
          <w:bCs/>
          <w:sz w:val="22"/>
          <w:szCs w:val="22"/>
        </w:rPr>
        <w:t>-</w:t>
      </w:r>
      <w:r w:rsidRPr="0088286B">
        <w:rPr>
          <w:rFonts w:ascii="StobiSerif Regular" w:eastAsia="StobiSerif Regular" w:hAnsi="StobiSerif Regular" w:cs="StobiSerif Regular"/>
          <w:bCs/>
          <w:sz w:val="22"/>
          <w:szCs w:val="22"/>
        </w:rPr>
        <w:t>Годишен извештај за извршување на Буџетот на Општина Карпош за 202</w:t>
      </w:r>
      <w:r>
        <w:rPr>
          <w:rFonts w:ascii="StobiSerif Regular" w:eastAsia="StobiSerif Regular" w:hAnsi="StobiSerif Regular" w:cs="StobiSerif Regular"/>
          <w:bCs/>
          <w:sz w:val="22"/>
          <w:szCs w:val="22"/>
        </w:rPr>
        <w:t>5</w:t>
      </w:r>
      <w:r w:rsidRPr="0088286B">
        <w:rPr>
          <w:rFonts w:ascii="StobiSerif Regular" w:eastAsia="StobiSerif Regular" w:hAnsi="StobiSerif Regular" w:cs="StobiSerif Regular"/>
          <w:bCs/>
          <w:sz w:val="22"/>
          <w:szCs w:val="22"/>
        </w:rPr>
        <w:t xml:space="preserve"> година и Годишна сметка на Буџетот на Општина Карпош за 202</w:t>
      </w:r>
      <w:r>
        <w:rPr>
          <w:rFonts w:ascii="StobiSerif Regular" w:eastAsia="StobiSerif Regular" w:hAnsi="StobiSerif Regular" w:cs="StobiSerif Regular"/>
          <w:bCs/>
          <w:sz w:val="22"/>
          <w:szCs w:val="22"/>
        </w:rPr>
        <w:t>5</w:t>
      </w:r>
      <w:r w:rsidRPr="0088286B">
        <w:rPr>
          <w:rFonts w:ascii="StobiSerif Regular" w:eastAsia="StobiSerif Regular" w:hAnsi="StobiSerif Regular" w:cs="StobiSerif Regular"/>
          <w:bCs/>
          <w:sz w:val="22"/>
          <w:szCs w:val="22"/>
        </w:rPr>
        <w:t xml:space="preserve"> година</w:t>
      </w:r>
      <w:r w:rsidR="00B370ED">
        <w:rPr>
          <w:rFonts w:ascii="StobiSerif Regular" w:eastAsia="StobiSerif Regular" w:hAnsi="StobiSerif Regular" w:cs="StobiSerif Regular"/>
          <w:bCs/>
          <w:sz w:val="22"/>
          <w:szCs w:val="22"/>
          <w:lang w:val="en-US"/>
        </w:rPr>
        <w:t>;</w:t>
      </w:r>
      <w:r w:rsidRPr="0088286B">
        <w:rPr>
          <w:rFonts w:ascii="StobiSerif Regular" w:eastAsia="StobiSerif Regular" w:hAnsi="StobiSerif Regular" w:cs="StobiSerif Regular"/>
          <w:bCs/>
          <w:sz w:val="22"/>
          <w:szCs w:val="22"/>
        </w:rPr>
        <w:t xml:space="preserve"> </w:t>
      </w:r>
    </w:p>
    <w:p w14:paraId="3C9B5818" w14:textId="3FEE17CF" w:rsidR="00814C48" w:rsidRPr="00746A95" w:rsidRDefault="0088286B" w:rsidP="0088286B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StobiSerif Regular" w:eastAsia="StobiSerif Regular" w:hAnsi="StobiSerif Regular" w:cs="StobiSerif Regular"/>
          <w:bCs/>
          <w:sz w:val="22"/>
          <w:szCs w:val="22"/>
        </w:rPr>
      </w:pPr>
      <w:r w:rsidRPr="0088286B">
        <w:rPr>
          <w:rFonts w:ascii="StobiSerif Regular" w:eastAsia="StobiSerif Regular" w:hAnsi="StobiSerif Regular" w:cs="StobiSerif Regular"/>
          <w:bCs/>
          <w:sz w:val="22"/>
          <w:szCs w:val="22"/>
        </w:rPr>
        <w:t>Предлог</w:t>
      </w:r>
      <w:r w:rsidR="0051581F">
        <w:rPr>
          <w:rFonts w:ascii="StobiSerif Regular" w:eastAsia="StobiSerif Regular" w:hAnsi="StobiSerif Regular" w:cs="StobiSerif Regular"/>
          <w:bCs/>
          <w:sz w:val="22"/>
          <w:szCs w:val="22"/>
        </w:rPr>
        <w:t>-</w:t>
      </w:r>
      <w:r w:rsidRPr="0088286B">
        <w:rPr>
          <w:rFonts w:ascii="StobiSerif Regular" w:eastAsia="StobiSerif Regular" w:hAnsi="StobiSerif Regular" w:cs="StobiSerif Regular"/>
          <w:bCs/>
          <w:sz w:val="22"/>
          <w:szCs w:val="22"/>
        </w:rPr>
        <w:t>Завршна сметка на буџетот на Општина Карпош за 202</w:t>
      </w:r>
      <w:r>
        <w:rPr>
          <w:rFonts w:ascii="StobiSerif Regular" w:eastAsia="StobiSerif Regular" w:hAnsi="StobiSerif Regular" w:cs="StobiSerif Regular"/>
          <w:bCs/>
          <w:sz w:val="22"/>
          <w:szCs w:val="22"/>
        </w:rPr>
        <w:t xml:space="preserve">5 </w:t>
      </w:r>
      <w:r w:rsidRPr="0088286B">
        <w:rPr>
          <w:rFonts w:ascii="StobiSerif Regular" w:eastAsia="StobiSerif Regular" w:hAnsi="StobiSerif Regular" w:cs="StobiSerif Regular"/>
          <w:bCs/>
          <w:sz w:val="22"/>
          <w:szCs w:val="22"/>
        </w:rPr>
        <w:t>година</w:t>
      </w:r>
      <w:r w:rsidR="00B370ED">
        <w:rPr>
          <w:rFonts w:ascii="StobiSerif Regular" w:eastAsia="StobiSerif Regular" w:hAnsi="StobiSerif Regular" w:cs="StobiSerif Regular"/>
          <w:bCs/>
          <w:sz w:val="22"/>
          <w:szCs w:val="22"/>
          <w:lang w:val="en-US"/>
        </w:rPr>
        <w:t>;</w:t>
      </w:r>
    </w:p>
    <w:p w14:paraId="2C144804" w14:textId="1F83CC40" w:rsidR="00746A95" w:rsidRPr="00746A95" w:rsidRDefault="00746A95" w:rsidP="00746A95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StobiSerif Regular" w:eastAsia="StobiSerif Regular" w:hAnsi="StobiSerif Regular" w:cs="StobiSerif Regular"/>
          <w:bCs/>
          <w:sz w:val="22"/>
          <w:szCs w:val="22"/>
        </w:rPr>
      </w:pPr>
      <w:r>
        <w:rPr>
          <w:rFonts w:ascii="StobiSerif Regular" w:eastAsia="StobiSerif Regular" w:hAnsi="StobiSerif Regular" w:cs="StobiSerif Regular"/>
          <w:bCs/>
          <w:sz w:val="22"/>
          <w:szCs w:val="22"/>
        </w:rPr>
        <w:t>Предлог-Одлука</w:t>
      </w:r>
      <w:r w:rsidRPr="00746A95">
        <w:rPr>
          <w:rFonts w:ascii="StobiSerif Regular" w:eastAsia="StobiSerif Regular" w:hAnsi="StobiSerif Regular" w:cs="StobiSerif Regular"/>
          <w:bCs/>
          <w:sz w:val="22"/>
          <w:szCs w:val="22"/>
        </w:rPr>
        <w:t xml:space="preserve"> </w:t>
      </w:r>
      <w:r>
        <w:rPr>
          <w:rFonts w:ascii="StobiSerif Regular" w:eastAsia="StobiSerif Regular" w:hAnsi="StobiSerif Regular" w:cs="StobiSerif Regular"/>
          <w:bCs/>
          <w:sz w:val="22"/>
          <w:szCs w:val="22"/>
        </w:rPr>
        <w:t>з</w:t>
      </w:r>
      <w:r w:rsidRPr="00746A95">
        <w:rPr>
          <w:rFonts w:ascii="StobiSerif Regular" w:eastAsia="StobiSerif Regular" w:hAnsi="StobiSerif Regular" w:cs="StobiSerif Regular"/>
          <w:bCs/>
          <w:sz w:val="22"/>
          <w:szCs w:val="22"/>
        </w:rPr>
        <w:t>а измена на распоредот на средствата на Буџетот на Општина Карпош</w:t>
      </w:r>
      <w:r>
        <w:rPr>
          <w:rFonts w:ascii="StobiSerif Regular" w:eastAsia="StobiSerif Regular" w:hAnsi="StobiSerif Regular" w:cs="StobiSerif Regular"/>
          <w:bCs/>
          <w:sz w:val="22"/>
          <w:szCs w:val="22"/>
        </w:rPr>
        <w:t xml:space="preserve"> </w:t>
      </w:r>
      <w:r w:rsidRPr="00746A95">
        <w:rPr>
          <w:rFonts w:ascii="StobiSerif Regular" w:eastAsia="StobiSerif Regular" w:hAnsi="StobiSerif Regular" w:cs="StobiSerif Regular"/>
          <w:bCs/>
          <w:sz w:val="22"/>
          <w:szCs w:val="22"/>
        </w:rPr>
        <w:t>за 2026 година</w:t>
      </w:r>
    </w:p>
    <w:p w14:paraId="3AA3961A" w14:textId="457F7C15" w:rsidR="005123BA" w:rsidRPr="005123BA" w:rsidRDefault="005123BA" w:rsidP="005123BA">
      <w:pPr>
        <w:pStyle w:val="ListParagraph"/>
        <w:numPr>
          <w:ilvl w:val="0"/>
          <w:numId w:val="2"/>
        </w:numPr>
        <w:rPr>
          <w:rFonts w:ascii="StobiSerif Regular" w:hAnsi="StobiSerif Regular"/>
          <w:bCs/>
          <w:sz w:val="22"/>
          <w:szCs w:val="22"/>
          <w:lang w:eastAsia="en-GB"/>
        </w:rPr>
      </w:pPr>
      <w:r w:rsidRPr="005123BA">
        <w:rPr>
          <w:rFonts w:ascii="StobiSerif Regular" w:hAnsi="StobiSerif Regular" w:hint="eastAsia"/>
          <w:bCs/>
          <w:sz w:val="22"/>
          <w:szCs w:val="22"/>
          <w:lang w:eastAsia="en-GB"/>
        </w:rPr>
        <w:t>Предлог</w:t>
      </w:r>
      <w:r w:rsidRPr="005123BA">
        <w:rPr>
          <w:rFonts w:ascii="StobiSerif Regular" w:hAnsi="StobiSerif Regular"/>
          <w:bCs/>
          <w:sz w:val="22"/>
          <w:szCs w:val="22"/>
          <w:lang w:eastAsia="en-GB"/>
        </w:rPr>
        <w:t>-</w:t>
      </w:r>
      <w:r w:rsidRPr="005123BA">
        <w:rPr>
          <w:rFonts w:ascii="StobiSerif Regular" w:hAnsi="StobiSerif Regular" w:hint="eastAsia"/>
          <w:bCs/>
          <w:sz w:val="22"/>
          <w:szCs w:val="22"/>
          <w:lang w:eastAsia="en-GB"/>
        </w:rPr>
        <w:t>Одлука</w:t>
      </w:r>
      <w:r w:rsidRPr="005123BA">
        <w:rPr>
          <w:rFonts w:ascii="StobiSerif Regular" w:hAnsi="StobiSerif Regular"/>
          <w:bCs/>
          <w:sz w:val="22"/>
          <w:szCs w:val="22"/>
          <w:lang w:eastAsia="en-GB"/>
        </w:rPr>
        <w:t xml:space="preserve"> </w:t>
      </w:r>
      <w:r w:rsidRPr="005123BA">
        <w:rPr>
          <w:rFonts w:ascii="StobiSerif Regular" w:hAnsi="StobiSerif Regular" w:hint="eastAsia"/>
          <w:bCs/>
          <w:sz w:val="22"/>
          <w:szCs w:val="22"/>
          <w:lang w:eastAsia="en-GB"/>
        </w:rPr>
        <w:t>за</w:t>
      </w:r>
      <w:r w:rsidRPr="005123BA">
        <w:rPr>
          <w:rFonts w:ascii="StobiSerif Regular" w:hAnsi="StobiSerif Regular"/>
          <w:bCs/>
          <w:sz w:val="22"/>
          <w:szCs w:val="22"/>
          <w:lang w:eastAsia="en-GB"/>
        </w:rPr>
        <w:t xml:space="preserve"> </w:t>
      </w:r>
      <w:r w:rsidRPr="005123BA">
        <w:rPr>
          <w:rFonts w:ascii="StobiSerif Regular" w:hAnsi="StobiSerif Regular" w:hint="eastAsia"/>
          <w:bCs/>
          <w:sz w:val="22"/>
          <w:szCs w:val="22"/>
          <w:lang w:eastAsia="en-GB"/>
        </w:rPr>
        <w:t>давање</w:t>
      </w:r>
      <w:r w:rsidRPr="005123BA">
        <w:rPr>
          <w:rFonts w:ascii="StobiSerif Regular" w:hAnsi="StobiSerif Regular"/>
          <w:bCs/>
          <w:sz w:val="22"/>
          <w:szCs w:val="22"/>
          <w:lang w:eastAsia="en-GB"/>
        </w:rPr>
        <w:t xml:space="preserve"> </w:t>
      </w:r>
      <w:r w:rsidRPr="005123BA">
        <w:rPr>
          <w:rFonts w:ascii="StobiSerif Regular" w:hAnsi="StobiSerif Regular" w:hint="eastAsia"/>
          <w:bCs/>
          <w:sz w:val="22"/>
          <w:szCs w:val="22"/>
          <w:lang w:eastAsia="en-GB"/>
        </w:rPr>
        <w:t>на</w:t>
      </w:r>
      <w:r w:rsidRPr="005123BA">
        <w:rPr>
          <w:rFonts w:ascii="StobiSerif Regular" w:hAnsi="StobiSerif Regular"/>
          <w:bCs/>
          <w:sz w:val="22"/>
          <w:szCs w:val="22"/>
          <w:lang w:eastAsia="en-GB"/>
        </w:rPr>
        <w:t xml:space="preserve"> </w:t>
      </w:r>
      <w:r w:rsidRPr="005123BA">
        <w:rPr>
          <w:rFonts w:ascii="StobiSerif Regular" w:hAnsi="StobiSerif Regular" w:hint="eastAsia"/>
          <w:bCs/>
          <w:sz w:val="22"/>
          <w:szCs w:val="22"/>
          <w:lang w:eastAsia="en-GB"/>
        </w:rPr>
        <w:t>согласност</w:t>
      </w:r>
      <w:r w:rsidRPr="005123BA">
        <w:rPr>
          <w:rFonts w:ascii="StobiSerif Regular" w:hAnsi="StobiSerif Regular"/>
          <w:bCs/>
          <w:sz w:val="22"/>
          <w:szCs w:val="22"/>
          <w:lang w:eastAsia="en-GB"/>
        </w:rPr>
        <w:t xml:space="preserve"> </w:t>
      </w:r>
      <w:r w:rsidRPr="005123BA">
        <w:rPr>
          <w:rFonts w:ascii="StobiSerif Regular" w:hAnsi="StobiSerif Regular" w:hint="eastAsia"/>
          <w:bCs/>
          <w:sz w:val="22"/>
          <w:szCs w:val="22"/>
          <w:lang w:eastAsia="en-GB"/>
        </w:rPr>
        <w:t>за</w:t>
      </w:r>
      <w:r w:rsidRPr="005123BA">
        <w:rPr>
          <w:rFonts w:ascii="StobiSerif Regular" w:hAnsi="StobiSerif Regular"/>
          <w:bCs/>
          <w:sz w:val="22"/>
          <w:szCs w:val="22"/>
          <w:lang w:eastAsia="en-GB"/>
        </w:rPr>
        <w:t xml:space="preserve"> </w:t>
      </w:r>
      <w:r w:rsidRPr="005123BA">
        <w:rPr>
          <w:rFonts w:ascii="StobiSerif Regular" w:hAnsi="StobiSerif Regular" w:hint="eastAsia"/>
          <w:bCs/>
          <w:sz w:val="22"/>
          <w:szCs w:val="22"/>
          <w:lang w:eastAsia="en-GB"/>
        </w:rPr>
        <w:t>спогодбено</w:t>
      </w:r>
      <w:r w:rsidRPr="005123BA">
        <w:rPr>
          <w:rFonts w:ascii="StobiSerif Regular" w:hAnsi="StobiSerif Regular"/>
          <w:bCs/>
          <w:sz w:val="22"/>
          <w:szCs w:val="22"/>
          <w:lang w:eastAsia="en-GB"/>
        </w:rPr>
        <w:t xml:space="preserve"> </w:t>
      </w:r>
      <w:r w:rsidRPr="005123BA">
        <w:rPr>
          <w:rFonts w:ascii="StobiSerif Regular" w:hAnsi="StobiSerif Regular" w:hint="eastAsia"/>
          <w:bCs/>
          <w:sz w:val="22"/>
          <w:szCs w:val="22"/>
          <w:lang w:eastAsia="en-GB"/>
        </w:rPr>
        <w:t>преземање</w:t>
      </w:r>
      <w:r w:rsidRPr="005123BA">
        <w:rPr>
          <w:rFonts w:ascii="StobiSerif Regular" w:hAnsi="StobiSerif Regular"/>
          <w:bCs/>
          <w:sz w:val="22"/>
          <w:szCs w:val="22"/>
          <w:lang w:eastAsia="en-GB"/>
        </w:rPr>
        <w:t xml:space="preserve"> </w:t>
      </w:r>
      <w:r w:rsidRPr="005123BA">
        <w:rPr>
          <w:rFonts w:ascii="StobiSerif Regular" w:hAnsi="StobiSerif Regular" w:hint="eastAsia"/>
          <w:bCs/>
          <w:sz w:val="22"/>
          <w:szCs w:val="22"/>
          <w:lang w:eastAsia="en-GB"/>
        </w:rPr>
        <w:t>на</w:t>
      </w:r>
      <w:r w:rsidRPr="005123BA">
        <w:rPr>
          <w:rFonts w:ascii="StobiSerif Regular" w:hAnsi="StobiSerif Regular"/>
          <w:bCs/>
          <w:sz w:val="22"/>
          <w:szCs w:val="22"/>
          <w:lang w:eastAsia="en-GB"/>
        </w:rPr>
        <w:t xml:space="preserve"> </w:t>
      </w:r>
      <w:r w:rsidRPr="005123BA">
        <w:rPr>
          <w:rFonts w:ascii="StobiSerif Regular" w:hAnsi="StobiSerif Regular" w:hint="eastAsia"/>
          <w:bCs/>
          <w:sz w:val="22"/>
          <w:szCs w:val="22"/>
          <w:lang w:eastAsia="en-GB"/>
        </w:rPr>
        <w:t>административен</w:t>
      </w:r>
      <w:r w:rsidRPr="005123BA">
        <w:rPr>
          <w:rFonts w:ascii="StobiSerif Regular" w:hAnsi="StobiSerif Regular"/>
          <w:bCs/>
          <w:sz w:val="22"/>
          <w:szCs w:val="22"/>
          <w:lang w:eastAsia="en-GB"/>
        </w:rPr>
        <w:t xml:space="preserve"> </w:t>
      </w:r>
      <w:r w:rsidRPr="005123BA">
        <w:rPr>
          <w:rFonts w:ascii="StobiSerif Regular" w:hAnsi="StobiSerif Regular" w:hint="eastAsia"/>
          <w:bCs/>
          <w:sz w:val="22"/>
          <w:szCs w:val="22"/>
          <w:lang w:eastAsia="en-GB"/>
        </w:rPr>
        <w:t>службеник</w:t>
      </w:r>
      <w:r w:rsidR="00B370ED">
        <w:rPr>
          <w:rFonts w:ascii="StobiSerif Regular" w:hAnsi="StobiSerif Regular"/>
          <w:bCs/>
          <w:sz w:val="22"/>
          <w:szCs w:val="22"/>
          <w:lang w:val="en-US" w:eastAsia="en-GB"/>
        </w:rPr>
        <w:t>;</w:t>
      </w:r>
    </w:p>
    <w:p w14:paraId="0843B53E" w14:textId="3A9B0D02" w:rsidR="00815530" w:rsidRDefault="00815530" w:rsidP="00815530">
      <w:pPr>
        <w:pStyle w:val="ListParagraph"/>
        <w:numPr>
          <w:ilvl w:val="0"/>
          <w:numId w:val="2"/>
        </w:numPr>
        <w:rPr>
          <w:rFonts w:ascii="StobiSerif Regular" w:eastAsia="StobiSerif Regular" w:hAnsi="StobiSerif Regular" w:cs="StobiSerif Regular"/>
          <w:sz w:val="22"/>
          <w:szCs w:val="22"/>
        </w:rPr>
      </w:pPr>
      <w:r w:rsidRPr="00815530">
        <w:rPr>
          <w:rFonts w:ascii="StobiSerif Regular" w:eastAsia="StobiSerif Regular" w:hAnsi="StobiSerif Regular" w:cs="StobiSerif Regular"/>
          <w:sz w:val="22"/>
          <w:szCs w:val="22"/>
        </w:rPr>
        <w:t>Предлог-Решение за изменување и дополнување на Решението за разрешување и именување член во Управниот одбор на Јавната установа општинска детска градинка „Орце Николов“, Општина Карпош-Скопје;</w:t>
      </w:r>
    </w:p>
    <w:p w14:paraId="694ED7C5" w14:textId="63F8A369" w:rsidR="00815530" w:rsidRPr="00EF59B5" w:rsidRDefault="00815530" w:rsidP="00EF59B5">
      <w:pPr>
        <w:pStyle w:val="ListParagraph"/>
        <w:numPr>
          <w:ilvl w:val="0"/>
          <w:numId w:val="2"/>
        </w:num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 w:rsidRPr="00EF59B5">
        <w:rPr>
          <w:rFonts w:ascii="StobiSerif Regular" w:eastAsia="StobiSerif Regular" w:hAnsi="StobiSerif Regular" w:cs="StobiSerif Regular"/>
          <w:sz w:val="22"/>
          <w:szCs w:val="22"/>
        </w:rPr>
        <w:lastRenderedPageBreak/>
        <w:t>Предлог-Одлука</w:t>
      </w:r>
      <w:r w:rsidR="001A3064" w:rsidRPr="00EF59B5">
        <w:rPr>
          <w:rFonts w:ascii="StobiSerif Regular" w:hAnsi="StobiSerif Regular" w:cs="StobiSerif Regular"/>
          <w:color w:val="000000"/>
          <w:sz w:val="22"/>
          <w:szCs w:val="22"/>
        </w:rPr>
        <w:t xml:space="preserve"> </w:t>
      </w:r>
      <w:bookmarkStart w:id="0" w:name="_Hlk223349300"/>
      <w:r w:rsidR="001A3064" w:rsidRPr="00EF59B5">
        <w:rPr>
          <w:rFonts w:ascii="StobiSerif Regular" w:hAnsi="StobiSerif Regular" w:cs="StobiSerif Regular" w:hint="eastAsia"/>
          <w:color w:val="000000"/>
          <w:sz w:val="22"/>
          <w:szCs w:val="22"/>
        </w:rPr>
        <w:t>за</w:t>
      </w:r>
      <w:r w:rsidR="001A3064" w:rsidRPr="00EF59B5">
        <w:rPr>
          <w:rFonts w:ascii="StobiSerif Regular" w:hAnsi="StobiSerif Regular" w:cs="StobiSerif Regular"/>
          <w:color w:val="000000"/>
          <w:sz w:val="22"/>
          <w:szCs w:val="22"/>
        </w:rPr>
        <w:t xml:space="preserve"> </w:t>
      </w:r>
      <w:r w:rsidR="001A3064" w:rsidRPr="00EF59B5">
        <w:rPr>
          <w:rFonts w:ascii="StobiSerif Regular" w:hAnsi="StobiSerif Regular" w:cs="StobiSerif Regular" w:hint="eastAsia"/>
          <w:color w:val="000000"/>
          <w:sz w:val="22"/>
          <w:szCs w:val="22"/>
        </w:rPr>
        <w:t>одобрување</w:t>
      </w:r>
      <w:r w:rsidR="001A3064" w:rsidRPr="00EF59B5">
        <w:rPr>
          <w:rFonts w:ascii="StobiSerif Regular" w:hAnsi="StobiSerif Regular" w:cs="StobiSerif Regular"/>
          <w:color w:val="000000"/>
          <w:sz w:val="22"/>
          <w:szCs w:val="22"/>
        </w:rPr>
        <w:t xml:space="preserve"> </w:t>
      </w:r>
      <w:r w:rsidR="001A3064" w:rsidRPr="00EF59B5">
        <w:rPr>
          <w:rFonts w:ascii="StobiSerif Regular" w:hAnsi="StobiSerif Regular" w:cs="StobiSerif Regular" w:hint="eastAsia"/>
          <w:color w:val="000000"/>
          <w:sz w:val="22"/>
          <w:szCs w:val="22"/>
        </w:rPr>
        <w:t>финансиски</w:t>
      </w:r>
      <w:r w:rsidR="001A3064" w:rsidRPr="00EF59B5">
        <w:rPr>
          <w:rFonts w:ascii="StobiSerif Regular" w:hAnsi="StobiSerif Regular" w:cs="StobiSerif Regular"/>
          <w:color w:val="000000"/>
          <w:sz w:val="22"/>
          <w:szCs w:val="22"/>
        </w:rPr>
        <w:t xml:space="preserve"> </w:t>
      </w:r>
      <w:r w:rsidR="001A3064" w:rsidRPr="00EF59B5">
        <w:rPr>
          <w:rFonts w:ascii="StobiSerif Regular" w:hAnsi="StobiSerif Regular" w:cs="StobiSerif Regular" w:hint="eastAsia"/>
          <w:color w:val="000000"/>
          <w:sz w:val="22"/>
          <w:szCs w:val="22"/>
        </w:rPr>
        <w:t>средства</w:t>
      </w:r>
      <w:r w:rsidR="001A3064" w:rsidRPr="00EF59B5">
        <w:rPr>
          <w:rFonts w:ascii="StobiSerif Regular" w:hAnsi="StobiSerif Regular" w:cs="StobiSerif Regular"/>
          <w:color w:val="000000"/>
          <w:sz w:val="22"/>
          <w:szCs w:val="22"/>
        </w:rPr>
        <w:t xml:space="preserve"> </w:t>
      </w:r>
      <w:r w:rsidR="001A3064" w:rsidRPr="00EF59B5">
        <w:rPr>
          <w:rFonts w:ascii="StobiSerif Regular" w:hAnsi="StobiSerif Regular" w:cs="StobiSerif Regular" w:hint="eastAsia"/>
          <w:color w:val="000000"/>
          <w:sz w:val="22"/>
          <w:szCs w:val="22"/>
        </w:rPr>
        <w:t>како</w:t>
      </w:r>
      <w:r w:rsidR="001A3064" w:rsidRPr="00EF59B5">
        <w:rPr>
          <w:rFonts w:ascii="StobiSerif Regular" w:hAnsi="StobiSerif Regular" w:cs="StobiSerif Regular"/>
          <w:color w:val="000000"/>
          <w:sz w:val="22"/>
          <w:szCs w:val="22"/>
        </w:rPr>
        <w:t xml:space="preserve"> </w:t>
      </w:r>
      <w:r w:rsidR="001A3064" w:rsidRPr="00EF59B5">
        <w:rPr>
          <w:rFonts w:ascii="StobiSerif Regular" w:hAnsi="StobiSerif Regular" w:cs="StobiSerif Regular" w:hint="eastAsia"/>
          <w:color w:val="000000"/>
          <w:sz w:val="22"/>
          <w:szCs w:val="22"/>
        </w:rPr>
        <w:t>финансиска</w:t>
      </w:r>
      <w:r w:rsidR="001A3064" w:rsidRPr="00EF59B5">
        <w:rPr>
          <w:rFonts w:ascii="StobiSerif Regular" w:hAnsi="StobiSerif Regular" w:cs="StobiSerif Regular"/>
          <w:color w:val="000000"/>
          <w:sz w:val="22"/>
          <w:szCs w:val="22"/>
        </w:rPr>
        <w:t xml:space="preserve"> </w:t>
      </w:r>
      <w:r w:rsidR="001A3064" w:rsidRPr="00EF59B5">
        <w:rPr>
          <w:rFonts w:ascii="StobiSerif Regular" w:hAnsi="StobiSerif Regular" w:cs="StobiSerif Regular" w:hint="eastAsia"/>
          <w:color w:val="000000"/>
          <w:sz w:val="22"/>
          <w:szCs w:val="22"/>
        </w:rPr>
        <w:t>помош</w:t>
      </w:r>
      <w:r w:rsidR="001A3064" w:rsidRPr="00EF59B5">
        <w:rPr>
          <w:rFonts w:ascii="StobiSerif Regular" w:hAnsi="StobiSerif Regular" w:cs="StobiSerif Regular"/>
          <w:color w:val="000000"/>
          <w:sz w:val="22"/>
          <w:szCs w:val="22"/>
        </w:rPr>
        <w:t xml:space="preserve"> </w:t>
      </w:r>
      <w:r w:rsidR="001A3064" w:rsidRPr="00EF59B5">
        <w:rPr>
          <w:rFonts w:ascii="StobiSerif Regular" w:hAnsi="StobiSerif Regular" w:cs="StobiSerif Regular" w:hint="eastAsia"/>
          <w:color w:val="000000"/>
          <w:sz w:val="22"/>
          <w:szCs w:val="22"/>
        </w:rPr>
        <w:t>за</w:t>
      </w:r>
      <w:r w:rsidR="001A3064" w:rsidRPr="00EF59B5">
        <w:rPr>
          <w:rFonts w:ascii="StobiSerif Regular" w:hAnsi="StobiSerif Regular" w:cs="StobiSerif Regular"/>
          <w:color w:val="000000"/>
          <w:sz w:val="22"/>
          <w:szCs w:val="22"/>
        </w:rPr>
        <w:t xml:space="preserve"> </w:t>
      </w:r>
      <w:r w:rsidR="001A3064" w:rsidRPr="00EF59B5">
        <w:rPr>
          <w:rFonts w:ascii="StobiSerif Regular" w:hAnsi="StobiSerif Regular" w:cs="StobiSerif Regular" w:hint="eastAsia"/>
          <w:color w:val="000000"/>
          <w:sz w:val="22"/>
          <w:szCs w:val="22"/>
        </w:rPr>
        <w:t>лекување</w:t>
      </w:r>
      <w:r w:rsidR="001A3064" w:rsidRPr="00EF59B5">
        <w:rPr>
          <w:rFonts w:ascii="StobiSerif Regular" w:hAnsi="StobiSerif Regular" w:cs="StobiSerif Regular"/>
          <w:color w:val="000000"/>
          <w:sz w:val="22"/>
          <w:szCs w:val="22"/>
        </w:rPr>
        <w:t xml:space="preserve"> </w:t>
      </w:r>
      <w:r w:rsidR="001A3064" w:rsidRPr="00EF59B5">
        <w:rPr>
          <w:rFonts w:ascii="StobiSerif Regular" w:hAnsi="StobiSerif Regular" w:cs="StobiSerif Regular" w:hint="eastAsia"/>
          <w:color w:val="000000"/>
          <w:sz w:val="22"/>
          <w:szCs w:val="22"/>
        </w:rPr>
        <w:t>во</w:t>
      </w:r>
      <w:r w:rsidR="001A3064" w:rsidRPr="00EF59B5">
        <w:rPr>
          <w:rFonts w:ascii="StobiSerif Regular" w:hAnsi="StobiSerif Regular" w:cs="StobiSerif Regular"/>
          <w:color w:val="000000"/>
          <w:sz w:val="22"/>
          <w:szCs w:val="22"/>
        </w:rPr>
        <w:t xml:space="preserve"> </w:t>
      </w:r>
      <w:r w:rsidR="001A3064" w:rsidRPr="00EF59B5">
        <w:rPr>
          <w:rFonts w:ascii="StobiSerif Regular" w:hAnsi="StobiSerif Regular" w:cs="StobiSerif Regular" w:hint="eastAsia"/>
          <w:color w:val="000000"/>
          <w:sz w:val="22"/>
          <w:szCs w:val="22"/>
        </w:rPr>
        <w:t>странство</w:t>
      </w:r>
      <w:r w:rsidR="001A3064" w:rsidRPr="00EF59B5">
        <w:rPr>
          <w:rFonts w:ascii="StobiSerif Regular" w:hAnsi="StobiSerif Regular" w:cs="StobiSerif Regular"/>
          <w:color w:val="000000"/>
          <w:sz w:val="22"/>
          <w:szCs w:val="22"/>
        </w:rPr>
        <w:t xml:space="preserve">  </w:t>
      </w:r>
    </w:p>
    <w:bookmarkEnd w:id="0"/>
    <w:p w14:paraId="5695C17F" w14:textId="4A252D3C" w:rsidR="00815530" w:rsidRPr="00EF59B5" w:rsidRDefault="00815530" w:rsidP="00EF59B5">
      <w:pPr>
        <w:pStyle w:val="ListParagraph"/>
        <w:numPr>
          <w:ilvl w:val="0"/>
          <w:numId w:val="2"/>
        </w:numPr>
        <w:rPr>
          <w:rFonts w:ascii="StobiSerif Regular" w:eastAsia="StobiSerif Regular" w:hAnsi="StobiSerif Regular" w:cs="StobiSerif Regular"/>
          <w:sz w:val="22"/>
          <w:szCs w:val="22"/>
        </w:rPr>
      </w:pPr>
      <w:r w:rsidRPr="00EF59B5">
        <w:rPr>
          <w:rFonts w:ascii="StobiSerif Regular" w:eastAsia="StobiSerif Regular" w:hAnsi="StobiSerif Regular" w:cs="StobiSerif Regular"/>
          <w:sz w:val="22"/>
          <w:szCs w:val="22"/>
        </w:rPr>
        <w:t>Предлог-Одлука</w:t>
      </w:r>
      <w:r w:rsidR="00EF59B5" w:rsidRPr="00EF59B5">
        <w:rPr>
          <w:rFonts w:hint="eastAsia"/>
        </w:rPr>
        <w:t xml:space="preserve"> </w:t>
      </w:r>
      <w:r w:rsidR="00EF59B5" w:rsidRPr="00EF59B5">
        <w:rPr>
          <w:rFonts w:ascii="StobiSerif Regular" w:eastAsia="StobiSerif Regular" w:hAnsi="StobiSerif Regular" w:cs="StobiSerif Regular"/>
          <w:sz w:val="22"/>
          <w:szCs w:val="22"/>
        </w:rPr>
        <w:t xml:space="preserve">за одобрување финансиски средства како финансиска помош за лекување во странство  </w:t>
      </w:r>
    </w:p>
    <w:p w14:paraId="4B526A45" w14:textId="3C8DCD7D" w:rsidR="001F0810" w:rsidRPr="00815530" w:rsidRDefault="001F0810" w:rsidP="001F0810">
      <w:pPr>
        <w:pStyle w:val="ListParagraph"/>
        <w:numPr>
          <w:ilvl w:val="0"/>
          <w:numId w:val="2"/>
        </w:numPr>
        <w:jc w:val="both"/>
        <w:rPr>
          <w:rFonts w:ascii="StobiSerif Regular" w:eastAsia="StobiSerif Regular" w:hAnsi="StobiSerif Regular" w:cs="StobiSerif Regular"/>
          <w:bCs/>
          <w:sz w:val="22"/>
          <w:szCs w:val="22"/>
        </w:rPr>
      </w:pPr>
      <w:r w:rsidRPr="00815530">
        <w:rPr>
          <w:rFonts w:ascii="StobiSerif Regular" w:hAnsi="StobiSerif Regular"/>
          <w:bCs/>
          <w:sz w:val="22"/>
          <w:szCs w:val="22"/>
          <w:lang w:eastAsia="en-GB"/>
        </w:rPr>
        <w:t>Предлог-Одлука</w:t>
      </w:r>
      <w:r w:rsidRPr="00815530">
        <w:rPr>
          <w:rFonts w:ascii="StobiSerif Regular" w:hAnsi="StobiSerif Regular" w:cs="Arial"/>
          <w:bCs/>
          <w:sz w:val="22"/>
          <w:szCs w:val="22"/>
        </w:rPr>
        <w:t xml:space="preserve"> за давање</w:t>
      </w:r>
      <w:r w:rsidRPr="00815530">
        <w:rPr>
          <w:rFonts w:ascii="StobiSerif Regular" w:hAnsi="StobiSerif Regular" w:cs="Macedonian Helv"/>
          <w:bCs/>
          <w:sz w:val="22"/>
          <w:szCs w:val="22"/>
        </w:rPr>
        <w:t xml:space="preserve"> согласност за користење на Сала повеќенаменска – дел од спортската сала „Наум Наумовски Борче“ – Партизан, Скопје</w:t>
      </w:r>
      <w:r w:rsidR="00B370ED" w:rsidRPr="00815530">
        <w:rPr>
          <w:rFonts w:ascii="StobiSerif Regular" w:hAnsi="StobiSerif Regular" w:cs="Macedonian Helv"/>
          <w:bCs/>
          <w:sz w:val="22"/>
          <w:szCs w:val="22"/>
          <w:lang w:val="en-US"/>
        </w:rPr>
        <w:t>;</w:t>
      </w:r>
      <w:r w:rsidR="001807A1" w:rsidRPr="00815530">
        <w:rPr>
          <w:rFonts w:ascii="StobiSerif Regular" w:hAnsi="StobiSerif Regular" w:cs="Macedonian Helv"/>
          <w:bCs/>
          <w:sz w:val="22"/>
          <w:szCs w:val="22"/>
        </w:rPr>
        <w:t xml:space="preserve"> </w:t>
      </w:r>
    </w:p>
    <w:p w14:paraId="2DCE099D" w14:textId="2CB87C85" w:rsidR="008D14B5" w:rsidRPr="00815530" w:rsidRDefault="008D14B5" w:rsidP="008D14B5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StobiSerif Regular" w:hAnsi="StobiSerif Regular"/>
          <w:bCs/>
          <w:sz w:val="22"/>
          <w:szCs w:val="22"/>
          <w:lang w:eastAsia="en-GB"/>
        </w:rPr>
      </w:pPr>
      <w:r w:rsidRPr="00815530">
        <w:rPr>
          <w:rFonts w:ascii="StobiSerif Regular" w:hAnsi="StobiSerif Regular"/>
          <w:bCs/>
          <w:sz w:val="22"/>
          <w:szCs w:val="22"/>
          <w:lang w:eastAsia="en-GB"/>
        </w:rPr>
        <w:t xml:space="preserve">Предлог-Одлука </w:t>
      </w:r>
      <w:r w:rsidRPr="00815530">
        <w:rPr>
          <w:rFonts w:ascii="StobiSerif Regular" w:hAnsi="StobiSerif Regular"/>
          <w:bCs/>
          <w:sz w:val="22"/>
          <w:szCs w:val="22"/>
          <w:lang w:val="en-US" w:eastAsia="en-GB"/>
        </w:rPr>
        <w:t>за</w:t>
      </w:r>
      <w:r w:rsidRPr="00815530">
        <w:rPr>
          <w:rFonts w:ascii="StobiSerif Regular" w:hAnsi="StobiSerif Regular"/>
          <w:bCs/>
          <w:sz w:val="22"/>
          <w:szCs w:val="22"/>
          <w:lang w:eastAsia="en-GB"/>
        </w:rPr>
        <w:t xml:space="preserve"> давање</w:t>
      </w:r>
      <w:r w:rsidRPr="00815530">
        <w:rPr>
          <w:rFonts w:ascii="StobiSerif Regular" w:hAnsi="StobiSerif Regular"/>
          <w:bCs/>
          <w:sz w:val="22"/>
          <w:szCs w:val="22"/>
          <w:lang w:val="en-US" w:eastAsia="en-GB"/>
        </w:rPr>
        <w:t xml:space="preserve"> </w:t>
      </w:r>
      <w:r w:rsidRPr="00815530">
        <w:rPr>
          <w:rFonts w:ascii="StobiSerif Regular" w:hAnsi="StobiSerif Regular"/>
          <w:bCs/>
          <w:sz w:val="22"/>
          <w:szCs w:val="22"/>
          <w:lang w:eastAsia="en-GB"/>
        </w:rPr>
        <w:t>согласност за користење на Мала сала – дел од спортската сала „Наум Наумовски Борче“ – Партизан, Скопје</w:t>
      </w:r>
      <w:r w:rsidR="00B370ED" w:rsidRPr="00815530">
        <w:rPr>
          <w:rFonts w:ascii="StobiSerif Regular" w:hAnsi="StobiSerif Regular"/>
          <w:bCs/>
          <w:sz w:val="22"/>
          <w:szCs w:val="22"/>
          <w:lang w:val="en-US" w:eastAsia="en-GB"/>
        </w:rPr>
        <w:t>;</w:t>
      </w:r>
      <w:r w:rsidR="001807A1" w:rsidRPr="00815530">
        <w:rPr>
          <w:rFonts w:ascii="StobiSerif Regular" w:hAnsi="StobiSerif Regular"/>
          <w:bCs/>
          <w:sz w:val="22"/>
          <w:szCs w:val="22"/>
          <w:lang w:eastAsia="en-GB"/>
        </w:rPr>
        <w:t xml:space="preserve"> </w:t>
      </w:r>
    </w:p>
    <w:p w14:paraId="7B3EF242" w14:textId="38E7B932" w:rsidR="008D14B5" w:rsidRPr="00815530" w:rsidRDefault="008D14B5" w:rsidP="008D14B5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StobiSerif Regular" w:hAnsi="StobiSerif Regular"/>
          <w:bCs/>
          <w:sz w:val="22"/>
          <w:szCs w:val="22"/>
          <w:lang w:eastAsia="en-GB"/>
        </w:rPr>
      </w:pPr>
      <w:r w:rsidRPr="00815530">
        <w:rPr>
          <w:rFonts w:ascii="StobiSerif Regular" w:hAnsi="StobiSerif Regular"/>
          <w:bCs/>
          <w:sz w:val="22"/>
          <w:szCs w:val="22"/>
          <w:lang w:eastAsia="en-GB"/>
        </w:rPr>
        <w:t xml:space="preserve">Предлог-Одлука </w:t>
      </w:r>
      <w:r w:rsidRPr="00815530">
        <w:rPr>
          <w:rFonts w:ascii="StobiSerif Regular" w:hAnsi="StobiSerif Regular"/>
          <w:bCs/>
          <w:sz w:val="22"/>
          <w:szCs w:val="22"/>
          <w:lang w:val="en-US" w:eastAsia="en-GB"/>
        </w:rPr>
        <w:t>за</w:t>
      </w:r>
      <w:r w:rsidRPr="00815530">
        <w:rPr>
          <w:rFonts w:ascii="StobiSerif Regular" w:hAnsi="StobiSerif Regular"/>
          <w:bCs/>
          <w:sz w:val="22"/>
          <w:szCs w:val="22"/>
          <w:lang w:eastAsia="en-GB"/>
        </w:rPr>
        <w:t xml:space="preserve"> давање</w:t>
      </w:r>
      <w:r w:rsidRPr="00815530">
        <w:rPr>
          <w:rFonts w:ascii="StobiSerif Regular" w:hAnsi="StobiSerif Regular"/>
          <w:bCs/>
          <w:sz w:val="22"/>
          <w:szCs w:val="22"/>
          <w:lang w:val="en-US" w:eastAsia="en-GB"/>
        </w:rPr>
        <w:t xml:space="preserve"> </w:t>
      </w:r>
      <w:r w:rsidRPr="00815530">
        <w:rPr>
          <w:rFonts w:ascii="StobiSerif Regular" w:hAnsi="StobiSerif Regular"/>
          <w:bCs/>
          <w:sz w:val="22"/>
          <w:szCs w:val="22"/>
          <w:lang w:eastAsia="en-GB"/>
        </w:rPr>
        <w:t>согласност за користење на хол за пинг понг – дел од спортската сала „Наум Наумовски Борче“ – Партизан, Скопје</w:t>
      </w:r>
    </w:p>
    <w:p w14:paraId="1FDDBCCD" w14:textId="77777777" w:rsidR="00815530" w:rsidRPr="00815530" w:rsidRDefault="00B90DC8" w:rsidP="00521771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StobiSerif Regular" w:hAnsi="StobiSerif Regular"/>
          <w:bCs/>
          <w:sz w:val="22"/>
          <w:szCs w:val="22"/>
          <w:lang w:eastAsia="en-GB"/>
        </w:rPr>
      </w:pPr>
      <w:r>
        <w:rPr>
          <w:rFonts w:ascii="StobiSerif Regular" w:hAnsi="StobiSerif Regular"/>
          <w:bCs/>
          <w:sz w:val="22"/>
          <w:szCs w:val="22"/>
          <w:lang w:eastAsia="en-GB"/>
        </w:rPr>
        <w:t>Предлог-Одлука</w:t>
      </w:r>
      <w:r w:rsidRPr="00B90DC8">
        <w:rPr>
          <w:rFonts w:ascii="StobiSerif Regular" w:hAnsi="StobiSerif Regular"/>
          <w:b/>
          <w:sz w:val="22"/>
          <w:szCs w:val="22"/>
          <w:lang w:eastAsia="en-GB"/>
        </w:rPr>
        <w:t xml:space="preserve"> </w:t>
      </w:r>
      <w:r w:rsidRPr="00B90DC8">
        <w:rPr>
          <w:rFonts w:ascii="StobiSerif Regular" w:hAnsi="StobiSerif Regular"/>
          <w:sz w:val="22"/>
          <w:szCs w:val="22"/>
          <w:lang w:val="en-US" w:eastAsia="en-GB"/>
        </w:rPr>
        <w:t>за формирање Локален Совет за превенција  на Општина Карпош</w:t>
      </w:r>
      <w:r w:rsidRPr="00B90DC8">
        <w:rPr>
          <w:rFonts w:ascii="StobiSerif Regular" w:hAnsi="StobiSerif Regular"/>
          <w:b/>
          <w:bCs/>
          <w:sz w:val="22"/>
          <w:szCs w:val="22"/>
          <w:lang w:val="en-US" w:eastAsia="en-GB"/>
        </w:rPr>
        <w:t xml:space="preserve"> </w:t>
      </w:r>
    </w:p>
    <w:p w14:paraId="5646E667" w14:textId="6BB5DAE2" w:rsidR="0074426E" w:rsidRPr="00815530" w:rsidRDefault="00815530" w:rsidP="00815530">
      <w:pPr>
        <w:pStyle w:val="ListParagraph"/>
        <w:numPr>
          <w:ilvl w:val="0"/>
          <w:numId w:val="2"/>
        </w:num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rFonts w:ascii="StobiSerif Regular" w:eastAsia="StobiSerif Regular" w:hAnsi="StobiSerif Regular" w:cs="StobiSerif Regular"/>
          <w:bCs/>
          <w:sz w:val="22"/>
          <w:szCs w:val="22"/>
        </w:rPr>
        <w:t xml:space="preserve">Предлог-Одлука </w:t>
      </w:r>
      <w:r w:rsidRPr="00496818">
        <w:rPr>
          <w:rFonts w:ascii="StobiSerif Regular" w:eastAsia="StobiSerif Regular" w:hAnsi="StobiSerif Regular" w:cs="StobiSerif Regular"/>
          <w:sz w:val="22"/>
          <w:szCs w:val="22"/>
        </w:rPr>
        <w:t>за воспоставување на меѓуопштинска соработка помеѓу Општина Карпош и  Град Скопје за заловување на кучиња на територија на Општина Карпош</w:t>
      </w:r>
      <w:r>
        <w:rPr>
          <w:rFonts w:ascii="StobiSerif Regular" w:eastAsia="StobiSerif Regular" w:hAnsi="StobiSerif Regular" w:cs="StobiSerif Regular"/>
          <w:sz w:val="22"/>
          <w:szCs w:val="22"/>
          <w:lang w:val="en-US"/>
        </w:rPr>
        <w:t>;</w:t>
      </w:r>
    </w:p>
    <w:p w14:paraId="75DCF989" w14:textId="2A14AF73" w:rsidR="00057089" w:rsidRDefault="00057089" w:rsidP="00057089">
      <w:pPr>
        <w:tabs>
          <w:tab w:val="left" w:pos="270"/>
          <w:tab w:val="left" w:pos="1440"/>
          <w:tab w:val="left" w:pos="1800"/>
        </w:tabs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</w:p>
    <w:p w14:paraId="54D6D144" w14:textId="77777777" w:rsidR="00057089" w:rsidRDefault="00057089" w:rsidP="00057089">
      <w:pPr>
        <w:tabs>
          <w:tab w:val="left" w:pos="270"/>
          <w:tab w:val="left" w:pos="1440"/>
          <w:tab w:val="left" w:pos="1800"/>
        </w:tabs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</w:p>
    <w:p w14:paraId="395DFD03" w14:textId="77777777" w:rsidR="00057089" w:rsidRDefault="00057089" w:rsidP="00057089">
      <w:pPr>
        <w:tabs>
          <w:tab w:val="left" w:pos="270"/>
          <w:tab w:val="left" w:pos="1440"/>
          <w:tab w:val="left" w:pos="1800"/>
        </w:tabs>
        <w:jc w:val="both"/>
        <w:rPr>
          <w:rFonts w:ascii="StobiSerif Regular" w:eastAsia="StobiSerif Regular" w:hAnsi="StobiSerif Regular" w:cs="StobiSerif Regular"/>
          <w:b/>
          <w:bCs/>
          <w:sz w:val="22"/>
          <w:szCs w:val="22"/>
        </w:rPr>
      </w:pPr>
      <w:r>
        <w:rPr>
          <w:rFonts w:ascii="StobiSerif Regular" w:eastAsia="StobiSerif Regular" w:hAnsi="StobiSerif Regular" w:cs="StobiSerif Regular"/>
          <w:sz w:val="22"/>
          <w:szCs w:val="22"/>
        </w:rPr>
        <w:t>Седницата на Советот ќе се одржи во просториите на Општина Карпош (сала за совет).</w:t>
      </w: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 xml:space="preserve"> </w:t>
      </w:r>
    </w:p>
    <w:p w14:paraId="65C01E1A" w14:textId="77777777" w:rsidR="00057089" w:rsidRDefault="00057089" w:rsidP="00057089">
      <w:pPr>
        <w:rPr>
          <w:rFonts w:ascii="StobiSerif Regular" w:eastAsia="StobiSerif Regular" w:hAnsi="StobiSerif Regular" w:cs="StobiSerif Regular"/>
          <w:sz w:val="22"/>
          <w:szCs w:val="22"/>
        </w:rPr>
      </w:pPr>
    </w:p>
    <w:p w14:paraId="164FA643" w14:textId="77777777" w:rsidR="00057089" w:rsidRDefault="00057089" w:rsidP="00057089">
      <w:pPr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rFonts w:ascii="StobiSerif Regular" w:eastAsia="StobiSerif Regular" w:hAnsi="StobiSerif Regular" w:cs="StobiSerif Regular"/>
          <w:sz w:val="22"/>
          <w:szCs w:val="22"/>
        </w:rPr>
        <w:t>Телефон за контакт - 070/410-631</w:t>
      </w: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ab/>
      </w: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ab/>
      </w: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                      </w:t>
      </w:r>
    </w:p>
    <w:p w14:paraId="08AA1184" w14:textId="77777777" w:rsidR="00057089" w:rsidRDefault="00057089" w:rsidP="00057089">
      <w:pPr>
        <w:rPr>
          <w:rFonts w:ascii="StobiSerif Regular" w:eastAsia="StobiSerif Regular" w:hAnsi="StobiSerif Regular" w:cs="StobiSerif Regular"/>
          <w:sz w:val="22"/>
          <w:szCs w:val="22"/>
        </w:rPr>
      </w:pPr>
    </w:p>
    <w:p w14:paraId="7F6E98C4" w14:textId="77777777" w:rsidR="00057089" w:rsidRDefault="00057089" w:rsidP="00057089">
      <w:pPr>
        <w:rPr>
          <w:rFonts w:ascii="StobiSerif Regular" w:eastAsia="StobiSerif Regular" w:hAnsi="StobiSerif Regular" w:cs="StobiSerif Regular"/>
          <w:sz w:val="22"/>
          <w:szCs w:val="22"/>
        </w:rPr>
      </w:pPr>
    </w:p>
    <w:p w14:paraId="50E790A9" w14:textId="77777777" w:rsidR="00057089" w:rsidRDefault="00057089" w:rsidP="00057089">
      <w:pPr>
        <w:rPr>
          <w:rFonts w:ascii="StobiSerif Regular" w:eastAsia="StobiSerif Regular" w:hAnsi="StobiSerif Regular" w:cs="StobiSerif Regular"/>
          <w:b/>
          <w:bCs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 xml:space="preserve">                                                                                                  ПРЕТСЕДАТЕЛ</w:t>
      </w:r>
    </w:p>
    <w:p w14:paraId="5EA58E2A" w14:textId="77777777" w:rsidR="00057089" w:rsidRDefault="00057089" w:rsidP="00057089">
      <w:pPr>
        <w:rPr>
          <w:rFonts w:ascii="StobiSerif Regular" w:eastAsia="StobiSerif Regular" w:hAnsi="StobiSerif Regular" w:cs="StobiSerif Regular"/>
          <w:b/>
          <w:bCs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ab/>
        <w:t xml:space="preserve">                                                             НА СОВЕТОТ НА ОПШТИНА КАРПОШ,</w:t>
      </w:r>
    </w:p>
    <w:p w14:paraId="104BDB3F" w14:textId="7CDC8274" w:rsidR="00057089" w:rsidRDefault="00057089" w:rsidP="00057089">
      <w:pPr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ab/>
      </w: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ab/>
      </w: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ab/>
      </w: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ab/>
      </w: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ab/>
      </w: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ab/>
        <w:t xml:space="preserve">         </w:t>
      </w:r>
      <w:r>
        <w:rPr>
          <w:rFonts w:ascii="StobiSerif Regular" w:eastAsia="StobiSerif Regular" w:hAnsi="StobiSerif Regular" w:cs="StobiSerif Regular"/>
          <w:b/>
          <w:bCs/>
          <w:sz w:val="22"/>
          <w:szCs w:val="22"/>
          <w:lang w:val="mk-MK"/>
        </w:rPr>
        <w:t xml:space="preserve">  </w:t>
      </w:r>
      <w:r>
        <w:rPr>
          <w:rFonts w:ascii="StobiSerif Regular" w:eastAsia="StobiSerif Regular" w:hAnsi="StobiSerif Regular" w:cs="StobiSerif Regular"/>
          <w:b/>
          <w:bCs/>
          <w:sz w:val="22"/>
          <w:szCs w:val="22"/>
        </w:rPr>
        <w:t xml:space="preserve">    Христо Саракинов</w:t>
      </w:r>
    </w:p>
    <w:p w14:paraId="4926A846" w14:textId="77777777" w:rsidR="00057089" w:rsidRDefault="00057089" w:rsidP="00057089"/>
    <w:p w14:paraId="6B125B98" w14:textId="77777777" w:rsidR="00057089" w:rsidRPr="00E07B00" w:rsidRDefault="00057089" w:rsidP="00057089">
      <w:pPr>
        <w:tabs>
          <w:tab w:val="left" w:pos="2208"/>
        </w:tabs>
        <w:rPr>
          <w:rFonts w:ascii="StobiSerif Regular" w:hAnsi="StobiSerif Regular"/>
          <w:sz w:val="22"/>
          <w:szCs w:val="22"/>
          <w:lang w:val="mk-MK"/>
        </w:rPr>
      </w:pPr>
    </w:p>
    <w:p w14:paraId="435538B4" w14:textId="77777777" w:rsidR="00E07B00" w:rsidRPr="00E07B00" w:rsidRDefault="00E07B00" w:rsidP="00E07B00">
      <w:pPr>
        <w:tabs>
          <w:tab w:val="left" w:pos="2208"/>
        </w:tabs>
        <w:rPr>
          <w:rFonts w:ascii="StobiSerif Regular" w:hAnsi="StobiSerif Regular"/>
          <w:sz w:val="22"/>
          <w:szCs w:val="22"/>
          <w:lang w:val="mk-MK"/>
        </w:rPr>
      </w:pPr>
    </w:p>
    <w:sectPr w:rsidR="00E07B00" w:rsidRPr="00E07B00" w:rsidSect="00896A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58" w:right="1800" w:bottom="720" w:left="180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F424D" w14:textId="77777777" w:rsidR="00D116CA" w:rsidRDefault="00D116CA" w:rsidP="007130CF">
      <w:r>
        <w:separator/>
      </w:r>
    </w:p>
  </w:endnote>
  <w:endnote w:type="continuationSeparator" w:id="0">
    <w:p w14:paraId="65250881" w14:textId="77777777" w:rsidR="00D116CA" w:rsidRDefault="00D116CA" w:rsidP="0071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cedonian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800002A7" w:usb1="29D7FCFB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31668" w14:textId="77777777" w:rsidR="00734990" w:rsidRDefault="00DB42B2" w:rsidP="00DB42B2">
    <w:pPr>
      <w:pStyle w:val="Caption"/>
      <w:ind w:right="-1800"/>
      <w:jc w:val="left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                    </w:t>
    </w:r>
  </w:p>
  <w:p w14:paraId="491F6920" w14:textId="77777777" w:rsidR="00D04AF4" w:rsidRDefault="00D116CA" w:rsidP="00DB42B2">
    <w:pPr>
      <w:pStyle w:val="Caption"/>
      <w:ind w:right="-1800"/>
      <w:jc w:val="left"/>
      <w:rPr>
        <w:rFonts w:asciiTheme="minorHAnsi" w:hAnsiTheme="minorHAnsi" w:cs="Arial"/>
        <w:sz w:val="20"/>
      </w:rPr>
    </w:pPr>
    <w:r>
      <w:rPr>
        <w:rFonts w:asciiTheme="minorHAnsi" w:hAnsiTheme="minorHAnsi" w:cs="Arial"/>
        <w:noProof/>
        <w:sz w:val="20"/>
        <w:lang w:val="mk-MK" w:eastAsia="mk-MK"/>
      </w:rPr>
      <w:pict w14:anchorId="2A42A4C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1" type="#_x0000_t32" style="position:absolute;margin-left:3pt;margin-top:548.25pt;width:435pt;height:0;z-index:251662848;mso-position-horizontal-relative:margin;mso-position-vertical-relative:margin" o:connectortype="straight" strokeweight="1pt">
          <w10:wrap type="square" anchorx="margin" anchory="margin"/>
        </v:shape>
      </w:pict>
    </w:r>
  </w:p>
  <w:p w14:paraId="5510C631" w14:textId="77777777" w:rsidR="00DB42B2" w:rsidRPr="005A1355" w:rsidRDefault="005A1355" w:rsidP="00DB42B2">
    <w:pPr>
      <w:pStyle w:val="Caption"/>
      <w:ind w:right="-1800"/>
      <w:jc w:val="left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                      </w:t>
    </w:r>
    <w:r w:rsidR="00D04AF4">
      <w:rPr>
        <w:rFonts w:asciiTheme="minorHAnsi" w:hAnsiTheme="minorHAnsi" w:cs="Arial"/>
        <w:sz w:val="20"/>
      </w:rPr>
      <w:t xml:space="preserve"> </w:t>
    </w:r>
    <w:r w:rsidR="00DB42B2">
      <w:rPr>
        <w:rFonts w:asciiTheme="minorHAnsi" w:hAnsiTheme="minorHAnsi" w:cs="Arial"/>
        <w:sz w:val="20"/>
      </w:rPr>
      <w:t xml:space="preserve"> </w:t>
    </w:r>
    <w:r w:rsidR="00DB42B2" w:rsidRPr="00971ECB">
      <w:rPr>
        <w:rFonts w:ascii="StobiSerif Regular" w:hAnsi="StobiSerif Regular" w:cs="Arial"/>
        <w:sz w:val="20"/>
        <w:lang w:val="mk-MK"/>
      </w:rPr>
      <w:t>ул.Радика бр.9 бараки бр.1 и бр.2 тел. 023055 -903, факс</w:t>
    </w:r>
    <w:r w:rsidR="00DB42B2" w:rsidRPr="00971ECB">
      <w:rPr>
        <w:rFonts w:ascii="StobiSerif Regular" w:hAnsi="StobiSerif Regular" w:cs="Arial"/>
        <w:sz w:val="20"/>
        <w:lang w:val="ru-RU"/>
      </w:rPr>
      <w:t>: 3062-925</w:t>
    </w:r>
  </w:p>
  <w:p w14:paraId="7F903045" w14:textId="77777777" w:rsidR="00DB42B2" w:rsidRPr="00971ECB" w:rsidRDefault="00DB42B2" w:rsidP="00DB42B2">
    <w:pPr>
      <w:pStyle w:val="Caption"/>
      <w:rPr>
        <w:rFonts w:ascii="StobiSerif Regular" w:hAnsi="StobiSerif Regular"/>
        <w:sz w:val="20"/>
        <w:lang w:val="ru-RU"/>
      </w:rPr>
    </w:pPr>
    <w:r w:rsidRPr="00971ECB">
      <w:rPr>
        <w:rFonts w:ascii="StobiSerif Regular" w:hAnsi="StobiSerif Regular" w:cs="Arial"/>
        <w:sz w:val="20"/>
        <w:lang w:val="da-DK"/>
      </w:rPr>
      <w:t>www.</w:t>
    </w:r>
    <w:r w:rsidRPr="00971ECB">
      <w:rPr>
        <w:rFonts w:ascii="StobiSerif Regular" w:hAnsi="StobiSerif Regular"/>
        <w:sz w:val="20"/>
        <w:lang w:val="da-DK"/>
      </w:rPr>
      <w:t>karpos.gov.mk</w:t>
    </w:r>
    <w:r w:rsidRPr="00971ECB">
      <w:rPr>
        <w:rFonts w:ascii="StobiSerif Regular" w:hAnsi="StobiSerif Regular"/>
        <w:sz w:val="20"/>
        <w:lang w:val="ru-RU"/>
      </w:rPr>
      <w:t xml:space="preserve">; </w:t>
    </w:r>
    <w:r w:rsidRPr="00971ECB">
      <w:rPr>
        <w:rFonts w:ascii="StobiSerif Regular" w:hAnsi="StobiSerif Regular"/>
        <w:sz w:val="20"/>
      </w:rPr>
      <w:t>gradonacalnik</w:t>
    </w:r>
    <w:r w:rsidRPr="00971ECB">
      <w:rPr>
        <w:rFonts w:ascii="StobiSerif Regular" w:hAnsi="StobiSerif Regular"/>
        <w:sz w:val="20"/>
        <w:lang w:val="ru-RU"/>
      </w:rPr>
      <w:t>@</w:t>
    </w:r>
    <w:r w:rsidRPr="00971ECB">
      <w:rPr>
        <w:rFonts w:ascii="StobiSerif Regular" w:hAnsi="StobiSerif Regular"/>
        <w:sz w:val="20"/>
      </w:rPr>
      <w:t>karpos</w:t>
    </w:r>
    <w:r w:rsidRPr="00971ECB">
      <w:rPr>
        <w:rFonts w:ascii="StobiSerif Regular" w:hAnsi="StobiSerif Regular"/>
        <w:sz w:val="20"/>
        <w:lang w:val="ru-RU"/>
      </w:rPr>
      <w:t>.</w:t>
    </w:r>
    <w:r w:rsidRPr="00971ECB">
      <w:rPr>
        <w:rFonts w:ascii="StobiSerif Regular" w:hAnsi="StobiSerif Regular"/>
        <w:sz w:val="20"/>
      </w:rPr>
      <w:t>gov</w:t>
    </w:r>
    <w:r w:rsidRPr="00971ECB">
      <w:rPr>
        <w:rFonts w:ascii="StobiSerif Regular" w:hAnsi="StobiSerif Regular"/>
        <w:sz w:val="20"/>
        <w:lang w:val="ru-RU"/>
      </w:rPr>
      <w:t>.</w:t>
    </w:r>
    <w:r w:rsidRPr="00971ECB">
      <w:rPr>
        <w:rFonts w:ascii="StobiSerif Regular" w:hAnsi="StobiSerif Regular"/>
        <w:sz w:val="20"/>
      </w:rPr>
      <w:t>mk</w:t>
    </w:r>
  </w:p>
  <w:p w14:paraId="5998CB8A" w14:textId="77777777" w:rsidR="00DB42B2" w:rsidRPr="00971ECB" w:rsidRDefault="00DB42B2" w:rsidP="00DB42B2">
    <w:pPr>
      <w:pStyle w:val="Footer"/>
      <w:rPr>
        <w:rFonts w:ascii="StobiSerif Regular" w:hAnsi="StobiSerif Regular"/>
        <w:lang w:val="ru-RU"/>
      </w:rPr>
    </w:pPr>
  </w:p>
  <w:p w14:paraId="55C54C5E" w14:textId="77777777" w:rsidR="00DB42B2" w:rsidRDefault="00DB42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3E382" w14:textId="77777777" w:rsidR="000C1D99" w:rsidRPr="00CA4AD9" w:rsidRDefault="00D116CA" w:rsidP="00435762">
    <w:pPr>
      <w:pStyle w:val="Caption"/>
      <w:ind w:right="-1800"/>
      <w:jc w:val="left"/>
      <w:rPr>
        <w:rFonts w:ascii="StobiSerif Regular" w:hAnsi="StobiSerif Regular" w:cs="Arial"/>
        <w:sz w:val="20"/>
      </w:rPr>
    </w:pPr>
    <w:r>
      <w:rPr>
        <w:noProof/>
      </w:rPr>
      <w:pict w14:anchorId="59B9047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-30.2pt;margin-top:632pt;width:489.2pt;height:.05pt;z-index:251656704;mso-position-horizontal-relative:margin;mso-position-vertical-relative:margin" o:connectortype="straight" strokeweight="1pt">
          <w10:wrap type="square" anchorx="margin" anchory="margin"/>
        </v:shape>
      </w:pict>
    </w:r>
  </w:p>
  <w:p w14:paraId="3B2BB510" w14:textId="698D1C32" w:rsidR="000C1D99" w:rsidRPr="00A24484" w:rsidRDefault="000C1D99" w:rsidP="00435762">
    <w:pPr>
      <w:pStyle w:val="Caption"/>
      <w:ind w:right="-1800"/>
      <w:jc w:val="left"/>
      <w:rPr>
        <w:rFonts w:ascii="StobiSerif Regular" w:hAnsi="StobiSerif Regular" w:cs="Arial"/>
        <w:sz w:val="20"/>
      </w:rPr>
    </w:pPr>
    <w:r w:rsidRPr="00971ECB">
      <w:rPr>
        <w:rFonts w:ascii="StobiSerif Regular" w:hAnsi="StobiSerif Regular" w:cs="Arial"/>
        <w:sz w:val="20"/>
        <w:lang w:val="mk-MK"/>
      </w:rPr>
      <w:t xml:space="preserve">                    </w:t>
    </w:r>
    <w:r w:rsidRPr="00971ECB">
      <w:rPr>
        <w:rFonts w:ascii="StobiSerif Regular" w:hAnsi="StobiSerif Regular" w:cs="Arial"/>
        <w:sz w:val="20"/>
        <w:lang w:val="ru-RU"/>
      </w:rPr>
      <w:t xml:space="preserve">       </w:t>
    </w:r>
    <w:r w:rsidRPr="00971ECB">
      <w:rPr>
        <w:rFonts w:ascii="StobiSerif Regular" w:hAnsi="StobiSerif Regular" w:cs="Arial"/>
        <w:sz w:val="20"/>
        <w:lang w:val="mk-MK"/>
      </w:rPr>
      <w:t xml:space="preserve"> </w:t>
    </w:r>
    <w:r w:rsidR="00A24484" w:rsidRPr="00A24484">
      <w:rPr>
        <w:rFonts w:ascii="StobiSerif Regular" w:hAnsi="StobiSerif Regular" w:cs="Arial"/>
        <w:sz w:val="20"/>
        <w:lang w:val="mk-MK"/>
      </w:rPr>
      <w:t>У</w:t>
    </w:r>
    <w:r w:rsidRPr="00A24484">
      <w:rPr>
        <w:rFonts w:ascii="StobiSerif Regular" w:hAnsi="StobiSerif Regular" w:cs="Arial"/>
        <w:sz w:val="20"/>
        <w:lang w:val="mk-MK"/>
      </w:rPr>
      <w:t>л</w:t>
    </w:r>
    <w:r w:rsidR="00A24484" w:rsidRPr="00A24484">
      <w:rPr>
        <w:rFonts w:ascii="StobiSerif Regular" w:hAnsi="StobiSerif Regular" w:cs="Arial"/>
        <w:sz w:val="20"/>
        <w:lang w:val="mk-MK"/>
      </w:rPr>
      <w:t>.„Никола Русински“</w:t>
    </w:r>
    <w:r w:rsidRPr="00A24484">
      <w:rPr>
        <w:rFonts w:ascii="StobiSerif Regular" w:hAnsi="StobiSerif Regular" w:cs="Arial"/>
        <w:sz w:val="20"/>
        <w:lang w:val="mk-MK"/>
      </w:rPr>
      <w:t xml:space="preserve"> бр.</w:t>
    </w:r>
    <w:r w:rsidR="00A24484" w:rsidRPr="00A24484">
      <w:rPr>
        <w:rFonts w:ascii="StobiSerif Regular" w:hAnsi="StobiSerif Regular" w:cs="Arial"/>
        <w:sz w:val="20"/>
        <w:lang w:val="mk-MK"/>
      </w:rPr>
      <w:t>11</w:t>
    </w:r>
    <w:r w:rsidRPr="00A24484">
      <w:rPr>
        <w:rFonts w:ascii="StobiSerif Regular" w:hAnsi="StobiSerif Regular" w:cs="Arial"/>
        <w:sz w:val="20"/>
        <w:lang w:val="mk-MK"/>
      </w:rPr>
      <w:t xml:space="preserve"> </w:t>
    </w:r>
    <w:r w:rsidR="00A24484" w:rsidRPr="00A24484">
      <w:rPr>
        <w:rFonts w:ascii="StobiSerif Regular" w:hAnsi="StobiSerif Regular" w:cs="Arial"/>
        <w:sz w:val="20"/>
        <w:lang w:val="mk-MK"/>
      </w:rPr>
      <w:t xml:space="preserve"> </w:t>
    </w:r>
    <w:r w:rsidR="00E45BD4" w:rsidRPr="00A24484">
      <w:rPr>
        <w:rFonts w:ascii="StobiSerif Regular" w:hAnsi="StobiSerif Regular" w:cs="Arial"/>
        <w:sz w:val="20"/>
        <w:lang w:val="mk-MK"/>
      </w:rPr>
      <w:t>тел. 02</w:t>
    </w:r>
    <w:r w:rsidR="00CD385D" w:rsidRPr="00A24484">
      <w:rPr>
        <w:rFonts w:ascii="StobiSerif Regular" w:hAnsi="StobiSerif Regular" w:cs="Arial"/>
        <w:sz w:val="20"/>
      </w:rPr>
      <w:t>/</w:t>
    </w:r>
    <w:r w:rsidR="00E45BD4" w:rsidRPr="00A24484">
      <w:rPr>
        <w:rFonts w:ascii="StobiSerif Regular" w:hAnsi="StobiSerif Regular" w:cs="Arial"/>
        <w:sz w:val="20"/>
        <w:lang w:val="mk-MK"/>
      </w:rPr>
      <w:t>3055 -90</w:t>
    </w:r>
    <w:r w:rsidR="00E45BD4" w:rsidRPr="00A24484">
      <w:rPr>
        <w:rFonts w:ascii="StobiSerif Regular" w:hAnsi="StobiSerif Regular" w:cs="Arial"/>
        <w:sz w:val="20"/>
      </w:rPr>
      <w:t>1</w:t>
    </w:r>
    <w:r w:rsidR="00E45BD4" w:rsidRPr="00A24484">
      <w:rPr>
        <w:rFonts w:ascii="StobiSerif Regular" w:hAnsi="StobiSerif Regular" w:cs="Arial"/>
        <w:sz w:val="20"/>
        <w:lang w:val="mk-MK"/>
      </w:rPr>
      <w:t>, 02</w:t>
    </w:r>
    <w:r w:rsidR="00CD385D" w:rsidRPr="00A24484">
      <w:rPr>
        <w:rFonts w:ascii="StobiSerif Regular" w:hAnsi="StobiSerif Regular" w:cs="Arial"/>
        <w:sz w:val="20"/>
      </w:rPr>
      <w:t>/</w:t>
    </w:r>
    <w:r w:rsidR="00E45BD4" w:rsidRPr="00A24484">
      <w:rPr>
        <w:rFonts w:ascii="StobiSerif Regular" w:hAnsi="StobiSerif Regular" w:cs="Arial"/>
        <w:sz w:val="20"/>
        <w:lang w:val="mk-MK"/>
      </w:rPr>
      <w:t>3055 -90</w:t>
    </w:r>
    <w:r w:rsidR="00E45BD4" w:rsidRPr="00A24484">
      <w:rPr>
        <w:rFonts w:ascii="StobiSerif Regular" w:hAnsi="StobiSerif Regular" w:cs="Arial"/>
        <w:sz w:val="20"/>
      </w:rPr>
      <w:t>2</w:t>
    </w:r>
  </w:p>
  <w:p w14:paraId="16CE018E" w14:textId="5657343A" w:rsidR="000C1D99" w:rsidRPr="00971ECB" w:rsidRDefault="00A24484" w:rsidP="00A24484">
    <w:pPr>
      <w:pStyle w:val="Caption"/>
      <w:tabs>
        <w:tab w:val="center" w:pos="4320"/>
        <w:tab w:val="right" w:pos="8640"/>
      </w:tabs>
      <w:jc w:val="left"/>
      <w:rPr>
        <w:rFonts w:ascii="StobiSerif Regular" w:hAnsi="StobiSerif Regular"/>
        <w:sz w:val="20"/>
        <w:lang w:val="ru-RU"/>
      </w:rPr>
    </w:pPr>
    <w:r>
      <w:rPr>
        <w:rFonts w:ascii="StobiSerif Regular" w:hAnsi="StobiSerif Regular" w:cs="Arial"/>
        <w:sz w:val="20"/>
        <w:lang w:val="da-DK"/>
      </w:rPr>
      <w:tab/>
    </w:r>
    <w:r w:rsidR="000C1D99" w:rsidRPr="00971ECB">
      <w:rPr>
        <w:rFonts w:ascii="StobiSerif Regular" w:hAnsi="StobiSerif Regular" w:cs="Arial"/>
        <w:sz w:val="20"/>
        <w:lang w:val="da-DK"/>
      </w:rPr>
      <w:t>www.</w:t>
    </w:r>
    <w:r w:rsidR="000C1D99" w:rsidRPr="00971ECB">
      <w:rPr>
        <w:rFonts w:ascii="StobiSerif Regular" w:hAnsi="StobiSerif Regular"/>
        <w:sz w:val="20"/>
        <w:lang w:val="da-DK"/>
      </w:rPr>
      <w:t>karpos.gov.mk</w:t>
    </w:r>
    <w:r w:rsidR="000C1D99" w:rsidRPr="00971ECB">
      <w:rPr>
        <w:rFonts w:ascii="StobiSerif Regular" w:hAnsi="StobiSerif Regular"/>
        <w:sz w:val="20"/>
        <w:lang w:val="ru-RU"/>
      </w:rPr>
      <w:t xml:space="preserve">; </w:t>
    </w:r>
    <w:r w:rsidR="00CB7098">
      <w:rPr>
        <w:rFonts w:ascii="StobiSerif Regular" w:hAnsi="StobiSerif Regular"/>
        <w:sz w:val="20"/>
      </w:rPr>
      <w:t>sovet</w:t>
    </w:r>
    <w:r w:rsidR="000C1D99" w:rsidRPr="00971ECB">
      <w:rPr>
        <w:rFonts w:ascii="StobiSerif Regular" w:hAnsi="StobiSerif Regular"/>
        <w:sz w:val="20"/>
        <w:lang w:val="ru-RU"/>
      </w:rPr>
      <w:t>@</w:t>
    </w:r>
    <w:r w:rsidR="000C1D99" w:rsidRPr="00971ECB">
      <w:rPr>
        <w:rFonts w:ascii="StobiSerif Regular" w:hAnsi="StobiSerif Regular"/>
        <w:sz w:val="20"/>
      </w:rPr>
      <w:t>karpos</w:t>
    </w:r>
    <w:r w:rsidR="000C1D99" w:rsidRPr="00971ECB">
      <w:rPr>
        <w:rFonts w:ascii="StobiSerif Regular" w:hAnsi="StobiSerif Regular"/>
        <w:sz w:val="20"/>
        <w:lang w:val="ru-RU"/>
      </w:rPr>
      <w:t>.</w:t>
    </w:r>
    <w:r w:rsidR="000C1D99" w:rsidRPr="00971ECB">
      <w:rPr>
        <w:rFonts w:ascii="StobiSerif Regular" w:hAnsi="StobiSerif Regular"/>
        <w:sz w:val="20"/>
      </w:rPr>
      <w:t>gov</w:t>
    </w:r>
    <w:r w:rsidR="000C1D99" w:rsidRPr="00971ECB">
      <w:rPr>
        <w:rFonts w:ascii="StobiSerif Regular" w:hAnsi="StobiSerif Regular"/>
        <w:sz w:val="20"/>
        <w:lang w:val="ru-RU"/>
      </w:rPr>
      <w:t>.</w:t>
    </w:r>
    <w:r w:rsidR="000C1D99" w:rsidRPr="00971ECB">
      <w:rPr>
        <w:rFonts w:ascii="StobiSerif Regular" w:hAnsi="StobiSerif Regular"/>
        <w:sz w:val="20"/>
      </w:rPr>
      <w:t>mk</w:t>
    </w:r>
    <w:r>
      <w:rPr>
        <w:rFonts w:ascii="StobiSerif Regular" w:hAnsi="StobiSerif Regular"/>
        <w:sz w:val="20"/>
      </w:rPr>
      <w:tab/>
    </w:r>
  </w:p>
  <w:p w14:paraId="781E56C9" w14:textId="77777777" w:rsidR="000C1D99" w:rsidRPr="00971ECB" w:rsidRDefault="000C1D99" w:rsidP="00435762">
    <w:pPr>
      <w:pStyle w:val="Footer"/>
      <w:rPr>
        <w:rFonts w:ascii="StobiSerif Regular" w:hAnsi="StobiSerif Regular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5B71C" w14:textId="77777777" w:rsidR="00D30DF9" w:rsidRDefault="00D116CA" w:rsidP="00156C35">
    <w:pPr>
      <w:pStyle w:val="Caption"/>
      <w:ind w:right="-1800"/>
      <w:jc w:val="left"/>
      <w:rPr>
        <w:rFonts w:asciiTheme="minorHAnsi" w:hAnsiTheme="minorHAnsi" w:cs="Arial"/>
        <w:sz w:val="20"/>
      </w:rPr>
    </w:pPr>
    <w:r>
      <w:rPr>
        <w:noProof/>
        <w:lang w:val="mk-MK" w:eastAsia="mk-MK"/>
      </w:rPr>
      <w:pict w14:anchorId="34F5803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3" type="#_x0000_t32" style="position:absolute;margin-left:5.25pt;margin-top:610.5pt;width:435pt;height:0;z-index:251666944;mso-position-horizontal-relative:margin;mso-position-vertical-relative:margin" o:connectortype="straight" strokeweight="1pt">
          <w10:wrap type="square" anchorx="margin" anchory="margin"/>
        </v:shape>
      </w:pict>
    </w:r>
    <w:r w:rsidR="00D30DF9">
      <w:rPr>
        <w:rFonts w:asciiTheme="minorHAnsi" w:hAnsiTheme="minorHAnsi" w:cs="Arial"/>
        <w:sz w:val="20"/>
      </w:rPr>
      <w:t xml:space="preserve">                     </w:t>
    </w:r>
  </w:p>
  <w:p w14:paraId="118E9699" w14:textId="77777777" w:rsidR="00156C35" w:rsidRPr="00971ECB" w:rsidRDefault="00156C35" w:rsidP="00156C35">
    <w:pPr>
      <w:pStyle w:val="Caption"/>
      <w:ind w:right="-1800"/>
      <w:jc w:val="left"/>
      <w:rPr>
        <w:rFonts w:ascii="StobiSerif Regular" w:hAnsi="StobiSerif Regular" w:cs="Arial"/>
        <w:sz w:val="20"/>
        <w:lang w:val="ru-RU"/>
      </w:rPr>
    </w:pPr>
    <w:r w:rsidRPr="00971ECB">
      <w:rPr>
        <w:rFonts w:ascii="StobiSerif Regular" w:hAnsi="StobiSerif Regular" w:cs="Arial"/>
        <w:sz w:val="20"/>
      </w:rPr>
      <w:t xml:space="preserve"> </w:t>
    </w:r>
    <w:r w:rsidR="00D30DF9" w:rsidRPr="00971ECB">
      <w:rPr>
        <w:rFonts w:ascii="StobiSerif Regular" w:hAnsi="StobiSerif Regular" w:cs="Arial"/>
        <w:sz w:val="20"/>
      </w:rPr>
      <w:t xml:space="preserve">                       </w:t>
    </w:r>
    <w:r w:rsidRPr="00971ECB">
      <w:rPr>
        <w:rFonts w:ascii="StobiSerif Regular" w:hAnsi="StobiSerif Regular" w:cs="Arial"/>
        <w:sz w:val="20"/>
      </w:rPr>
      <w:t xml:space="preserve"> </w:t>
    </w:r>
    <w:r w:rsidRPr="00971ECB">
      <w:rPr>
        <w:rFonts w:ascii="StobiSerif Regular" w:hAnsi="StobiSerif Regular" w:cs="Arial"/>
        <w:sz w:val="20"/>
        <w:lang w:val="mk-MK"/>
      </w:rPr>
      <w:t>ул.Радика бр.9 бараки бр.1 и бр.2 тел. 023055 -903, факс</w:t>
    </w:r>
    <w:r w:rsidRPr="00971ECB">
      <w:rPr>
        <w:rFonts w:ascii="StobiSerif Regular" w:hAnsi="StobiSerif Regular" w:cs="Arial"/>
        <w:sz w:val="20"/>
        <w:lang w:val="ru-RU"/>
      </w:rPr>
      <w:t>: 3062-925</w:t>
    </w:r>
  </w:p>
  <w:p w14:paraId="263434DD" w14:textId="77777777" w:rsidR="00156C35" w:rsidRPr="00971ECB" w:rsidRDefault="00156C35" w:rsidP="007903BE">
    <w:pPr>
      <w:pStyle w:val="Caption"/>
      <w:rPr>
        <w:rFonts w:ascii="StobiSerif Regular" w:hAnsi="StobiSerif Regular"/>
        <w:sz w:val="20"/>
        <w:lang w:val="ru-RU"/>
      </w:rPr>
    </w:pPr>
    <w:r w:rsidRPr="00971ECB">
      <w:rPr>
        <w:rFonts w:ascii="StobiSerif Regular" w:hAnsi="StobiSerif Regular" w:cs="Arial"/>
        <w:sz w:val="20"/>
        <w:lang w:val="da-DK"/>
      </w:rPr>
      <w:t>www.</w:t>
    </w:r>
    <w:r w:rsidRPr="00971ECB">
      <w:rPr>
        <w:rFonts w:ascii="StobiSerif Regular" w:hAnsi="StobiSerif Regular"/>
        <w:sz w:val="20"/>
        <w:lang w:val="da-DK"/>
      </w:rPr>
      <w:t>karpos.gov.mk</w:t>
    </w:r>
    <w:r w:rsidRPr="00971ECB">
      <w:rPr>
        <w:rFonts w:ascii="StobiSerif Regular" w:hAnsi="StobiSerif Regular"/>
        <w:sz w:val="20"/>
        <w:lang w:val="ru-RU"/>
      </w:rPr>
      <w:t xml:space="preserve">; </w:t>
    </w:r>
    <w:r w:rsidRPr="00971ECB">
      <w:rPr>
        <w:rFonts w:ascii="StobiSerif Regular" w:hAnsi="StobiSerif Regular"/>
        <w:sz w:val="20"/>
      </w:rPr>
      <w:t>gradonacalnik</w:t>
    </w:r>
    <w:r w:rsidRPr="00971ECB">
      <w:rPr>
        <w:rFonts w:ascii="StobiSerif Regular" w:hAnsi="StobiSerif Regular"/>
        <w:sz w:val="20"/>
        <w:lang w:val="ru-RU"/>
      </w:rPr>
      <w:t>@</w:t>
    </w:r>
    <w:r w:rsidR="00F46983" w:rsidRPr="00971ECB">
      <w:rPr>
        <w:rFonts w:ascii="StobiSerif Regular" w:hAnsi="StobiSerif Regular"/>
        <w:sz w:val="20"/>
      </w:rPr>
      <w:t>k</w:t>
    </w:r>
    <w:r w:rsidRPr="00971ECB">
      <w:rPr>
        <w:rFonts w:ascii="StobiSerif Regular" w:hAnsi="StobiSerif Regular"/>
        <w:sz w:val="20"/>
      </w:rPr>
      <w:t>arpos</w:t>
    </w:r>
    <w:r w:rsidRPr="00971ECB">
      <w:rPr>
        <w:rFonts w:ascii="StobiSerif Regular" w:hAnsi="StobiSerif Regular"/>
        <w:sz w:val="20"/>
        <w:lang w:val="ru-RU"/>
      </w:rPr>
      <w:t>.</w:t>
    </w:r>
    <w:r w:rsidRPr="00971ECB">
      <w:rPr>
        <w:rFonts w:ascii="StobiSerif Regular" w:hAnsi="StobiSerif Regular"/>
        <w:sz w:val="20"/>
      </w:rPr>
      <w:t>gov</w:t>
    </w:r>
    <w:r w:rsidRPr="00971ECB">
      <w:rPr>
        <w:rFonts w:ascii="StobiSerif Regular" w:hAnsi="StobiSerif Regular"/>
        <w:sz w:val="20"/>
        <w:lang w:val="ru-RU"/>
      </w:rPr>
      <w:t>.</w:t>
    </w:r>
    <w:r w:rsidRPr="00971ECB">
      <w:rPr>
        <w:rFonts w:ascii="StobiSerif Regular" w:hAnsi="StobiSerif Regular"/>
        <w:sz w:val="20"/>
      </w:rPr>
      <w:t>mk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0C43A" w14:textId="77777777" w:rsidR="00D116CA" w:rsidRDefault="00D116CA" w:rsidP="007130CF">
      <w:r>
        <w:separator/>
      </w:r>
    </w:p>
  </w:footnote>
  <w:footnote w:type="continuationSeparator" w:id="0">
    <w:p w14:paraId="282D3A72" w14:textId="77777777" w:rsidR="00D116CA" w:rsidRDefault="00D116CA" w:rsidP="00713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5C5E" w14:textId="77777777" w:rsidR="00DB42B2" w:rsidRDefault="00DB42B2" w:rsidP="00DB42B2">
    <w:pPr>
      <w:pStyle w:val="Caption"/>
      <w:jc w:val="left"/>
      <w:rPr>
        <w:rFonts w:ascii="StobiSerif Regular" w:hAnsi="StobiSerif Regular" w:cs="Arial"/>
        <w:sz w:val="24"/>
        <w:szCs w:val="24"/>
      </w:rPr>
    </w:pPr>
    <w:r w:rsidRPr="00CA4AD9">
      <w:rPr>
        <w:rFonts w:ascii="StobiSerif Regular" w:hAnsi="StobiSerif Regular" w:cs="Arial"/>
        <w:sz w:val="24"/>
        <w:szCs w:val="24"/>
        <w:lang w:val="mk-MK"/>
      </w:rPr>
      <w:t xml:space="preserve"> </w:t>
    </w:r>
    <w:r w:rsidRPr="00CA4AD9">
      <w:rPr>
        <w:rFonts w:ascii="StobiSerif Regular" w:hAnsi="StobiSerif Regular" w:cs="Arial"/>
        <w:sz w:val="24"/>
        <w:szCs w:val="24"/>
      </w:rPr>
      <w:t xml:space="preserve">  </w:t>
    </w:r>
    <w:r>
      <w:rPr>
        <w:rFonts w:ascii="StobiSerif Regular" w:hAnsi="StobiSerif Regular" w:cs="Arial"/>
        <w:sz w:val="24"/>
        <w:szCs w:val="24"/>
      </w:rPr>
      <w:t xml:space="preserve">                  </w:t>
    </w:r>
  </w:p>
  <w:p w14:paraId="1AA9673B" w14:textId="77777777" w:rsidR="004B49E5" w:rsidRDefault="005A1355" w:rsidP="00DB42B2">
    <w:pPr>
      <w:pStyle w:val="Caption"/>
      <w:jc w:val="left"/>
      <w:rPr>
        <w:rFonts w:asciiTheme="minorHAnsi" w:hAnsiTheme="minorHAnsi"/>
        <w:i w:val="0"/>
        <w:sz w:val="24"/>
        <w:szCs w:val="24"/>
      </w:rPr>
    </w:pPr>
    <w:r w:rsidRPr="005A1355">
      <w:rPr>
        <w:rFonts w:asciiTheme="minorHAnsi" w:hAnsiTheme="minorHAnsi"/>
        <w:i w:val="0"/>
        <w:noProof/>
        <w:sz w:val="24"/>
        <w:szCs w:val="24"/>
      </w:rPr>
      <w:drawing>
        <wp:anchor distT="0" distB="0" distL="114300" distR="114300" simplePos="0" relativeHeight="251668992" behindDoc="0" locked="0" layoutInCell="1" allowOverlap="1" wp14:anchorId="5A91B9E6" wp14:editId="23958353">
          <wp:simplePos x="0" y="0"/>
          <wp:positionH relativeFrom="column">
            <wp:posOffset>-523875</wp:posOffset>
          </wp:positionH>
          <wp:positionV relativeFrom="paragraph">
            <wp:posOffset>111125</wp:posOffset>
          </wp:positionV>
          <wp:extent cx="695325" cy="923925"/>
          <wp:effectExtent l="19050" t="0" r="9525" b="0"/>
          <wp:wrapNone/>
          <wp:docPr id="5" name="Picture 10" descr="unnamed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named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10CE5">
      <w:rPr>
        <w:rFonts w:asciiTheme="minorHAnsi" w:hAnsiTheme="minorHAnsi"/>
        <w:i w:val="0"/>
        <w:sz w:val="24"/>
        <w:szCs w:val="24"/>
      </w:rPr>
      <w:t xml:space="preserve">                      </w:t>
    </w:r>
  </w:p>
  <w:p w14:paraId="6FE9F741" w14:textId="77777777" w:rsidR="005A1355" w:rsidRPr="00010CE5" w:rsidRDefault="005A1355" w:rsidP="005A1355">
    <w:pPr>
      <w:pStyle w:val="Caption"/>
      <w:jc w:val="left"/>
      <w:rPr>
        <w:rFonts w:ascii="StobiSerif Regular" w:hAnsi="StobiSerif Regular"/>
        <w:i w:val="0"/>
        <w:szCs w:val="22"/>
        <w:lang w:val="mk-MK"/>
      </w:rPr>
    </w:pPr>
    <w:r>
      <w:rPr>
        <w:rFonts w:ascii="StobiSerif Regular" w:hAnsi="StobiSerif Regular"/>
        <w:i w:val="0"/>
        <w:szCs w:val="22"/>
      </w:rPr>
      <w:t xml:space="preserve">        </w:t>
    </w:r>
    <w:r w:rsidRPr="00010CE5">
      <w:rPr>
        <w:rFonts w:ascii="StobiSerif Regular" w:hAnsi="StobiSerif Regular"/>
        <w:i w:val="0"/>
        <w:szCs w:val="22"/>
        <w:lang w:val="mk-MK"/>
      </w:rPr>
      <w:t>ОПШТИНА КАРПОШ</w:t>
    </w:r>
    <w:r>
      <w:rPr>
        <w:rFonts w:ascii="StobiSerif Regular" w:hAnsi="StobiSerif Regular"/>
        <w:i w:val="0"/>
        <w:szCs w:val="22"/>
      </w:rPr>
      <w:t xml:space="preserve">                                                                         </w:t>
    </w:r>
    <w:r>
      <w:rPr>
        <w:rFonts w:ascii="StobiSerif Regular" w:hAnsi="StobiSerif Regular"/>
        <w:i w:val="0"/>
        <w:noProof/>
        <w:szCs w:val="22"/>
      </w:rPr>
      <w:drawing>
        <wp:inline distT="0" distB="0" distL="0" distR="0" wp14:anchorId="39DBC7AB" wp14:editId="3F87ADA8">
          <wp:extent cx="1000125" cy="539259"/>
          <wp:effectExtent l="19050" t="0" r="9525" b="0"/>
          <wp:docPr id="2" name="Picture 1" descr="C:\Users\ljupka.trajcevska\Desktop\iso 2020\Mk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jupka.trajcevska\Desktop\iso 2020\Mkd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273" cy="5409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DBF7AFC" w14:textId="77777777" w:rsidR="005A1355" w:rsidRPr="00010CE5" w:rsidRDefault="005A1355" w:rsidP="005A1355">
    <w:pPr>
      <w:rPr>
        <w:rFonts w:ascii="StobiSerif Regular" w:hAnsi="StobiSerif Regular"/>
        <w:b/>
        <w:i/>
        <w:sz w:val="22"/>
        <w:szCs w:val="22"/>
      </w:rPr>
    </w:pPr>
    <w:r w:rsidRPr="00010CE5">
      <w:rPr>
        <w:rFonts w:ascii="StobiSerif Regular" w:hAnsi="StobiSerif Regular"/>
        <w:b/>
        <w:sz w:val="22"/>
        <w:szCs w:val="22"/>
        <w:lang w:val="mk-MK"/>
      </w:rPr>
      <w:t xml:space="preserve"> </w:t>
    </w:r>
    <w:r w:rsidRPr="00010CE5">
      <w:rPr>
        <w:rFonts w:ascii="StobiSerif Regular" w:hAnsi="StobiSerif Regular"/>
        <w:b/>
        <w:sz w:val="22"/>
        <w:szCs w:val="22"/>
      </w:rPr>
      <w:t xml:space="preserve"> </w:t>
    </w:r>
    <w:r>
      <w:rPr>
        <w:rFonts w:ascii="StobiSerif Regular" w:hAnsi="StobiSerif Regular"/>
        <w:b/>
        <w:sz w:val="22"/>
        <w:szCs w:val="22"/>
      </w:rPr>
      <w:t xml:space="preserve">        </w:t>
    </w:r>
    <w:r w:rsidRPr="00010CE5">
      <w:rPr>
        <w:rFonts w:ascii="StobiSerif Regular" w:hAnsi="StobiSerif Regular"/>
        <w:b/>
        <w:sz w:val="22"/>
        <w:szCs w:val="22"/>
        <w:lang w:val="mk-MK"/>
      </w:rPr>
      <w:t>ГРАДОНАЧАЛНИК</w:t>
    </w:r>
  </w:p>
  <w:p w14:paraId="35DE17D9" w14:textId="77777777" w:rsidR="005A1355" w:rsidRDefault="00D116CA" w:rsidP="005A1355">
    <w:pPr>
      <w:pStyle w:val="Caption"/>
      <w:jc w:val="left"/>
      <w:rPr>
        <w:rFonts w:asciiTheme="minorHAnsi" w:hAnsiTheme="minorHAnsi"/>
        <w:i w:val="0"/>
        <w:sz w:val="24"/>
        <w:szCs w:val="24"/>
      </w:rPr>
    </w:pPr>
    <w:r>
      <w:rPr>
        <w:noProof/>
      </w:rPr>
      <w:pict w14:anchorId="531DEB4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13.5pt;margin-top:-51pt;width:435pt;height:0;z-index:251658752;mso-position-horizontal-relative:margin;mso-position-vertical-relative:margin" o:connectortype="straight" strokeweight="1pt">
          <w10:wrap type="square" anchorx="margin" anchory="margin"/>
        </v:shape>
      </w:pict>
    </w:r>
    <w:r w:rsidR="00010CE5">
      <w:rPr>
        <w:rFonts w:asciiTheme="minorHAnsi" w:hAnsiTheme="minorHAnsi"/>
        <w:i w:val="0"/>
        <w:sz w:val="24"/>
        <w:szCs w:val="24"/>
      </w:rPr>
      <w:t xml:space="preserve"> </w:t>
    </w:r>
    <w:r w:rsidR="005A1355">
      <w:rPr>
        <w:rFonts w:asciiTheme="minorHAnsi" w:hAnsiTheme="minorHAnsi"/>
        <w:i w:val="0"/>
        <w:sz w:val="24"/>
        <w:szCs w:val="24"/>
      </w:rPr>
      <w:t xml:space="preserve">           </w:t>
    </w:r>
  </w:p>
  <w:p w14:paraId="2445B4E1" w14:textId="77777777" w:rsidR="005A1355" w:rsidRDefault="005A1355" w:rsidP="005A1355">
    <w:pPr>
      <w:pStyle w:val="Caption"/>
      <w:jc w:val="left"/>
      <w:rPr>
        <w:rFonts w:asciiTheme="minorHAnsi" w:hAnsiTheme="minorHAnsi"/>
        <w:i w:val="0"/>
        <w:sz w:val="24"/>
        <w:szCs w:val="24"/>
      </w:rPr>
    </w:pPr>
  </w:p>
  <w:p w14:paraId="2138D56F" w14:textId="77777777" w:rsidR="00DB42B2" w:rsidRPr="00CA4AD9" w:rsidRDefault="00DB42B2" w:rsidP="005A1355">
    <w:pPr>
      <w:tabs>
        <w:tab w:val="left" w:pos="8640"/>
      </w:tabs>
      <w:ind w:left="-360" w:right="-540"/>
      <w:rPr>
        <w:rFonts w:ascii="StobiSerif Regular" w:hAnsi="StobiSerif Regular" w:cs="Arial"/>
        <w:b/>
        <w:i/>
        <w:szCs w:val="24"/>
      </w:rPr>
    </w:pPr>
  </w:p>
  <w:p w14:paraId="1C60D7EC" w14:textId="77777777" w:rsidR="000C1D99" w:rsidRDefault="000C1D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F4081" w14:textId="77777777" w:rsidR="000C1D99" w:rsidRPr="00CA4AD9" w:rsidRDefault="000C1D99" w:rsidP="00750E3E">
    <w:pPr>
      <w:pStyle w:val="Header"/>
      <w:tabs>
        <w:tab w:val="clear" w:pos="4680"/>
        <w:tab w:val="clear" w:pos="9360"/>
        <w:tab w:val="center" w:pos="4320"/>
      </w:tabs>
      <w:rPr>
        <w:rFonts w:ascii="StobiSerif Regular" w:hAnsi="StobiSerif Regular"/>
        <w:szCs w:val="24"/>
      </w:rPr>
    </w:pPr>
    <w:r w:rsidRPr="00CA4AD9">
      <w:rPr>
        <w:rFonts w:ascii="StobiSerif Regular" w:hAnsi="StobiSerif Regular"/>
        <w:szCs w:val="24"/>
      </w:rPr>
      <w:tab/>
    </w:r>
  </w:p>
  <w:p w14:paraId="6B9A6F39" w14:textId="72650ACE" w:rsidR="0037577F" w:rsidRDefault="00D116CA" w:rsidP="00353196">
    <w:pPr>
      <w:pStyle w:val="Caption"/>
      <w:jc w:val="left"/>
      <w:rPr>
        <w:rFonts w:ascii="StobiSerif Regular" w:hAnsi="StobiSerif Regular" w:cs="Arial"/>
        <w:sz w:val="24"/>
        <w:szCs w:val="24"/>
      </w:rPr>
    </w:pPr>
    <w:r>
      <w:rPr>
        <w:rFonts w:ascii="StobiSerif Regular" w:hAnsi="StobiSerif Regular" w:cs="Arial"/>
        <w:noProof/>
        <w:sz w:val="24"/>
        <w:szCs w:val="24"/>
        <w:lang w:eastAsia="zh-TW"/>
      </w:rPr>
      <w:pict w14:anchorId="02C0D559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53.2pt;margin-top:7.45pt;width:310.75pt;height:55.2pt;z-index:251671040;mso-width-relative:margin;mso-height-relative:margin" stroked="f">
          <v:textbox style="mso-next-textbox:#_x0000_s2064">
            <w:txbxContent>
              <w:p w14:paraId="1A097D46" w14:textId="77777777" w:rsidR="009965B8" w:rsidRPr="009965B8" w:rsidRDefault="009965B8" w:rsidP="00CB7098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 w:rsidRPr="009965B8"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>ОПШТИНА КАРПОШ</w:t>
                </w:r>
              </w:p>
              <w:p w14:paraId="79179D59" w14:textId="39D9BDFD" w:rsidR="009965B8" w:rsidRDefault="00CB7098" w:rsidP="00CB7098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>
                  <w:rPr>
                    <w:rFonts w:ascii="StobiSerif Regular" w:hAnsi="StobiSerif Regular"/>
                    <w:b/>
                    <w:sz w:val="22"/>
                    <w:szCs w:val="22"/>
                  </w:rPr>
                  <w:t>O</w:t>
                </w:r>
                <w: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 xml:space="preserve">ДДЕЛЕНИЕ ЗА ПОДДРШКА И </w:t>
                </w:r>
              </w:p>
              <w:p w14:paraId="715A5944" w14:textId="623E593E" w:rsidR="00CB7098" w:rsidRPr="00CB7098" w:rsidRDefault="00CB7098" w:rsidP="00CB7098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>ОРГАНИЗАЦИЈА НА РАБОТАТА НА СОВЕТОТ</w:t>
                </w:r>
              </w:p>
            </w:txbxContent>
          </v:textbox>
        </v:shape>
      </w:pict>
    </w:r>
    <w:r>
      <w:rPr>
        <w:rFonts w:ascii="StobiSerif Regular" w:hAnsi="StobiSerif Regular" w:cs="Arial"/>
        <w:noProof/>
        <w:szCs w:val="24"/>
        <w:lang w:eastAsia="zh-TW"/>
      </w:rPr>
      <w:pict w14:anchorId="3DD72C07">
        <v:shape id="_x0000_s2067" type="#_x0000_t202" style="position:absolute;margin-left:372.25pt;margin-top:7.45pt;width:77.45pt;height:52.65pt;z-index:251674112;mso-wrap-style:none;mso-width-relative:margin;mso-height-relative:margin" filled="f" stroked="f">
          <v:textbox style="mso-fit-shape-to-text:t">
            <w:txbxContent>
              <w:p w14:paraId="1E0ECD93" w14:textId="77777777" w:rsidR="00B7244B" w:rsidRDefault="00B7244B">
                <w:r>
                  <w:rPr>
                    <w:noProof/>
                  </w:rPr>
                  <w:drawing>
                    <wp:inline distT="0" distB="0" distL="0" distR="0" wp14:anchorId="75CEE675" wp14:editId="46415A37">
                      <wp:extent cx="801579" cy="591820"/>
                      <wp:effectExtent l="0" t="0" r="0" b="0"/>
                      <wp:docPr id="6" name="Picture 3" descr="C:\Users\ljupka.trajcevska\Desktop\6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ljupka.trajcevska\Desktop\6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10143" cy="59814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1B07C3" w:rsidRPr="00681AC2">
      <w:rPr>
        <w:rFonts w:ascii="StobiSerif Regular" w:hAnsi="StobiSerif Regular" w:cs="Arial"/>
        <w:noProof/>
        <w:sz w:val="24"/>
        <w:szCs w:val="24"/>
      </w:rPr>
      <w:drawing>
        <wp:inline distT="0" distB="0" distL="0" distR="0" wp14:anchorId="3AC571C7" wp14:editId="43AAACD9">
          <wp:extent cx="619125" cy="819150"/>
          <wp:effectExtent l="19050" t="0" r="9525" b="0"/>
          <wp:docPr id="3" name="Picture 2" descr="Description: GRB NA OPSTINA KARPOS-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GRB NA OPSTINA KARPOS-m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C1D99" w:rsidRPr="00CA4AD9">
      <w:rPr>
        <w:rFonts w:ascii="StobiSerif Regular" w:hAnsi="StobiSerif Regular" w:cs="Arial"/>
        <w:sz w:val="24"/>
        <w:szCs w:val="24"/>
        <w:lang w:val="mk-MK"/>
      </w:rPr>
      <w:t xml:space="preserve"> </w:t>
    </w:r>
    <w:r w:rsidR="007A43A7">
      <w:rPr>
        <w:rFonts w:ascii="StobiSerif Regular" w:hAnsi="StobiSerif Regular" w:cs="Arial"/>
        <w:sz w:val="24"/>
        <w:szCs w:val="24"/>
      </w:rPr>
      <w:t xml:space="preserve">       </w:t>
    </w:r>
    <w:r w:rsidR="0037577F">
      <w:rPr>
        <w:rFonts w:ascii="StobiSerif Regular" w:hAnsi="StobiSerif Regular" w:cs="Arial"/>
        <w:sz w:val="24"/>
        <w:szCs w:val="24"/>
      </w:rPr>
      <w:t xml:space="preserve">              </w:t>
    </w:r>
    <w:r w:rsidR="007A43A7">
      <w:rPr>
        <w:rFonts w:ascii="StobiSerif Regular" w:hAnsi="StobiSerif Regular" w:cs="Arial"/>
        <w:sz w:val="24"/>
        <w:szCs w:val="24"/>
      </w:rPr>
      <w:t xml:space="preserve">                                           </w:t>
    </w:r>
    <w:r w:rsidR="00681AC2">
      <w:rPr>
        <w:rFonts w:ascii="StobiSerif Regular" w:hAnsi="StobiSerif Regular" w:cs="Arial"/>
        <w:sz w:val="24"/>
        <w:szCs w:val="24"/>
      </w:rPr>
      <w:t xml:space="preserve">                            </w:t>
    </w:r>
    <w:r w:rsidR="007A43A7">
      <w:rPr>
        <w:rFonts w:ascii="StobiSerif Regular" w:hAnsi="StobiSerif Regular" w:cs="Arial"/>
        <w:sz w:val="24"/>
        <w:szCs w:val="24"/>
      </w:rPr>
      <w:t xml:space="preserve">          </w:t>
    </w:r>
    <w:r w:rsidR="0037577F">
      <w:rPr>
        <w:rFonts w:ascii="StobiSerif Regular" w:hAnsi="StobiSerif Regular" w:cs="Arial"/>
        <w:sz w:val="24"/>
        <w:szCs w:val="24"/>
      </w:rPr>
      <w:t xml:space="preserve">    </w:t>
    </w:r>
  </w:p>
  <w:p w14:paraId="1EA9E029" w14:textId="77777777" w:rsidR="009965B8" w:rsidRDefault="00D116CA">
    <w:r>
      <w:rPr>
        <w:noProof/>
      </w:rPr>
      <w:pict w14:anchorId="05B5CB3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5" type="#_x0000_t32" style="position:absolute;margin-left:-21.75pt;margin-top:-14.15pt;width:480.75pt;height:0;z-index:251672064;mso-position-horizontal-relative:margin;mso-position-vertical-relative:margin" o:connectortype="straight" strokeweight="1pt">
          <w10:wrap type="square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795F" w14:textId="77777777" w:rsidR="004D78E7" w:rsidRDefault="004D78E7" w:rsidP="004D78E7">
    <w:pPr>
      <w:pStyle w:val="Caption"/>
      <w:jc w:val="left"/>
      <w:rPr>
        <w:rFonts w:ascii="StobiSerif Regular" w:hAnsi="StobiSerif Regular"/>
        <w:i w:val="0"/>
        <w:szCs w:val="22"/>
      </w:rPr>
    </w:pPr>
    <w:r>
      <w:rPr>
        <w:rFonts w:ascii="StobiSerif Regular" w:hAnsi="StobiSerif Regular"/>
        <w:i w:val="0"/>
        <w:szCs w:val="22"/>
      </w:rPr>
      <w:t xml:space="preserve">               </w:t>
    </w:r>
  </w:p>
  <w:p w14:paraId="00B30057" w14:textId="77777777" w:rsidR="004D78E7" w:rsidRDefault="004D78E7" w:rsidP="004D78E7">
    <w:pPr>
      <w:pStyle w:val="Caption"/>
      <w:jc w:val="left"/>
      <w:rPr>
        <w:rFonts w:ascii="StobiSerif Regular" w:hAnsi="StobiSerif Regular"/>
        <w:i w:val="0"/>
        <w:szCs w:val="22"/>
      </w:rPr>
    </w:pPr>
    <w:r>
      <w:rPr>
        <w:rFonts w:ascii="StobiSerif Regular" w:hAnsi="StobiSerif Regular"/>
        <w:i w:val="0"/>
        <w:noProof/>
        <w:szCs w:val="22"/>
      </w:rPr>
      <w:drawing>
        <wp:anchor distT="0" distB="0" distL="114300" distR="114300" simplePos="0" relativeHeight="251664896" behindDoc="0" locked="0" layoutInCell="1" allowOverlap="1" wp14:anchorId="29EC5731" wp14:editId="6AD9BB1B">
          <wp:simplePos x="0" y="0"/>
          <wp:positionH relativeFrom="column">
            <wp:posOffset>-447675</wp:posOffset>
          </wp:positionH>
          <wp:positionV relativeFrom="paragraph">
            <wp:posOffset>33655</wp:posOffset>
          </wp:positionV>
          <wp:extent cx="695325" cy="923925"/>
          <wp:effectExtent l="19050" t="0" r="9525" b="0"/>
          <wp:wrapNone/>
          <wp:docPr id="1" name="Picture 10" descr="unnamed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named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E20C060" w14:textId="77777777" w:rsidR="004D78E7" w:rsidRPr="00010CE5" w:rsidRDefault="004B49E5" w:rsidP="004D78E7">
    <w:pPr>
      <w:pStyle w:val="Caption"/>
      <w:jc w:val="left"/>
      <w:rPr>
        <w:rFonts w:ascii="StobiSerif Regular" w:hAnsi="StobiSerif Regular"/>
        <w:i w:val="0"/>
        <w:szCs w:val="22"/>
        <w:lang w:val="mk-MK"/>
      </w:rPr>
    </w:pPr>
    <w:r>
      <w:rPr>
        <w:rFonts w:ascii="StobiSerif Regular" w:hAnsi="StobiSerif Regular"/>
        <w:i w:val="0"/>
        <w:szCs w:val="22"/>
      </w:rPr>
      <w:t xml:space="preserve">       </w:t>
    </w:r>
    <w:r w:rsidR="004D78E7">
      <w:rPr>
        <w:rFonts w:ascii="StobiSerif Regular" w:hAnsi="StobiSerif Regular"/>
        <w:i w:val="0"/>
        <w:szCs w:val="22"/>
      </w:rPr>
      <w:t xml:space="preserve"> </w:t>
    </w:r>
    <w:r w:rsidR="004D78E7" w:rsidRPr="00010CE5">
      <w:rPr>
        <w:rFonts w:ascii="StobiSerif Regular" w:hAnsi="StobiSerif Regular"/>
        <w:i w:val="0"/>
        <w:szCs w:val="22"/>
        <w:lang w:val="mk-MK"/>
      </w:rPr>
      <w:t>ОПШТИНА КАРПОШ</w:t>
    </w:r>
    <w:r w:rsidR="001F5B2D">
      <w:rPr>
        <w:rFonts w:ascii="StobiSerif Regular" w:hAnsi="StobiSerif Regular"/>
        <w:i w:val="0"/>
        <w:szCs w:val="22"/>
      </w:rPr>
      <w:t xml:space="preserve">                                                                    </w:t>
    </w:r>
    <w:r>
      <w:rPr>
        <w:rFonts w:ascii="StobiSerif Regular" w:hAnsi="StobiSerif Regular"/>
        <w:i w:val="0"/>
        <w:szCs w:val="22"/>
      </w:rPr>
      <w:t xml:space="preserve">  </w:t>
    </w:r>
    <w:r w:rsidR="001F5B2D">
      <w:rPr>
        <w:rFonts w:ascii="StobiSerif Regular" w:hAnsi="StobiSerif Regular"/>
        <w:i w:val="0"/>
        <w:szCs w:val="22"/>
      </w:rPr>
      <w:t xml:space="preserve">   </w:t>
    </w:r>
    <w:r w:rsidR="001F5B2D">
      <w:rPr>
        <w:rFonts w:ascii="StobiSerif Regular" w:hAnsi="StobiSerif Regular"/>
        <w:i w:val="0"/>
        <w:noProof/>
        <w:szCs w:val="22"/>
      </w:rPr>
      <w:drawing>
        <wp:inline distT="0" distB="0" distL="0" distR="0" wp14:anchorId="3DEBDF83" wp14:editId="1CEA833A">
          <wp:extent cx="1000125" cy="539259"/>
          <wp:effectExtent l="19050" t="0" r="9525" b="0"/>
          <wp:docPr id="7" name="Picture 1" descr="C:\Users\ljupka.trajcevska\Desktop\iso 2020\Mk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jupka.trajcevska\Desktop\iso 2020\Mkd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273" cy="5409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9811A9C" w14:textId="77777777" w:rsidR="004D78E7" w:rsidRPr="00010CE5" w:rsidRDefault="004D78E7" w:rsidP="004D78E7">
    <w:pPr>
      <w:rPr>
        <w:rFonts w:ascii="StobiSerif Regular" w:hAnsi="StobiSerif Regular"/>
        <w:b/>
        <w:i/>
        <w:sz w:val="22"/>
        <w:szCs w:val="22"/>
      </w:rPr>
    </w:pPr>
    <w:r w:rsidRPr="00010CE5">
      <w:rPr>
        <w:rFonts w:ascii="StobiSerif Regular" w:hAnsi="StobiSerif Regular"/>
        <w:b/>
        <w:sz w:val="22"/>
        <w:szCs w:val="22"/>
        <w:lang w:val="mk-MK"/>
      </w:rPr>
      <w:t xml:space="preserve"> </w:t>
    </w:r>
    <w:r w:rsidRPr="00010CE5">
      <w:rPr>
        <w:rFonts w:ascii="StobiSerif Regular" w:hAnsi="StobiSerif Regular"/>
        <w:b/>
        <w:sz w:val="22"/>
        <w:szCs w:val="22"/>
      </w:rPr>
      <w:t xml:space="preserve"> </w:t>
    </w:r>
    <w:r>
      <w:rPr>
        <w:rFonts w:ascii="StobiSerif Regular" w:hAnsi="StobiSerif Regular"/>
        <w:b/>
        <w:sz w:val="22"/>
        <w:szCs w:val="22"/>
      </w:rPr>
      <w:t xml:space="preserve">        </w:t>
    </w:r>
    <w:r w:rsidRPr="00010CE5">
      <w:rPr>
        <w:rFonts w:ascii="StobiSerif Regular" w:hAnsi="StobiSerif Regular"/>
        <w:b/>
        <w:sz w:val="22"/>
        <w:szCs w:val="22"/>
        <w:lang w:val="mk-MK"/>
      </w:rPr>
      <w:t>ГРАДОНАЧАЛНИК</w:t>
    </w:r>
  </w:p>
  <w:p w14:paraId="68E6C217" w14:textId="77777777" w:rsidR="000C1D99" w:rsidRPr="004D78E7" w:rsidRDefault="00D116CA" w:rsidP="004D78E7">
    <w:pPr>
      <w:pStyle w:val="Header"/>
    </w:pPr>
    <w:r>
      <w:rPr>
        <w:noProof/>
        <w:lang w:val="mk-MK" w:eastAsia="mk-MK"/>
      </w:rPr>
      <w:pict w14:anchorId="6BB90B5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2" type="#_x0000_t32" style="position:absolute;margin-left:25.5pt;margin-top:-22.5pt;width:435pt;height:0;z-index:251665920;mso-position-horizontal-relative:margin;mso-position-vertical-relative:margin" o:connectortype="straight" strokeweight="1pt">
          <w10:wrap type="square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234C2"/>
    <w:multiLevelType w:val="multilevel"/>
    <w:tmpl w:val="5764F2A6"/>
    <w:lvl w:ilvl="0">
      <w:numFmt w:val="bullet"/>
      <w:lvlText w:val="-"/>
      <w:lvlJc w:val="left"/>
      <w:pPr>
        <w:ind w:left="720" w:hanging="360"/>
      </w:pPr>
      <w:rPr>
        <w:rFonts w:ascii="StobiSerif Regular" w:eastAsia="StobiSerif Regular" w:hAnsi="StobiSerif Regular" w:cs="StobiSerif Regula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6C2314B"/>
    <w:multiLevelType w:val="hybridMultilevel"/>
    <w:tmpl w:val="3EFA81D8"/>
    <w:lvl w:ilvl="0" w:tplc="2618B262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68"/>
    <o:shapelayout v:ext="edit">
      <o:idmap v:ext="edit" data="2"/>
      <o:rules v:ext="edit">
        <o:r id="V:Rule1" type="connector" idref="#_x0000_s2061"/>
        <o:r id="V:Rule2" type="connector" idref="#_x0000_s2062"/>
        <o:r id="V:Rule3" type="connector" idref="#_x0000_s2063"/>
        <o:r id="V:Rule4" type="connector" idref="#_x0000_s2059"/>
        <o:r id="V:Rule5" type="connector" idref="#_x0000_s2054"/>
        <o:r id="V:Rule6" type="connector" idref="#_x0000_s206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DC0"/>
    <w:rsid w:val="0000591D"/>
    <w:rsid w:val="00005A1D"/>
    <w:rsid w:val="00010CE5"/>
    <w:rsid w:val="0001291C"/>
    <w:rsid w:val="00016771"/>
    <w:rsid w:val="00030017"/>
    <w:rsid w:val="000341E5"/>
    <w:rsid w:val="00035539"/>
    <w:rsid w:val="000367B7"/>
    <w:rsid w:val="00037F86"/>
    <w:rsid w:val="00040338"/>
    <w:rsid w:val="000428E3"/>
    <w:rsid w:val="000438A0"/>
    <w:rsid w:val="00046873"/>
    <w:rsid w:val="0005066F"/>
    <w:rsid w:val="00057089"/>
    <w:rsid w:val="000578BB"/>
    <w:rsid w:val="000602C6"/>
    <w:rsid w:val="00060C99"/>
    <w:rsid w:val="00067AFF"/>
    <w:rsid w:val="0007426C"/>
    <w:rsid w:val="000A0276"/>
    <w:rsid w:val="000B59B9"/>
    <w:rsid w:val="000C1D99"/>
    <w:rsid w:val="000C2183"/>
    <w:rsid w:val="000D6277"/>
    <w:rsid w:val="00101BE0"/>
    <w:rsid w:val="00143EBF"/>
    <w:rsid w:val="00144797"/>
    <w:rsid w:val="00144E96"/>
    <w:rsid w:val="00155190"/>
    <w:rsid w:val="00156C35"/>
    <w:rsid w:val="00162B1A"/>
    <w:rsid w:val="0016558F"/>
    <w:rsid w:val="00174116"/>
    <w:rsid w:val="00177F15"/>
    <w:rsid w:val="001807A1"/>
    <w:rsid w:val="00186003"/>
    <w:rsid w:val="00186CC8"/>
    <w:rsid w:val="00196C65"/>
    <w:rsid w:val="001A3064"/>
    <w:rsid w:val="001B07C3"/>
    <w:rsid w:val="001B2698"/>
    <w:rsid w:val="001C2AB7"/>
    <w:rsid w:val="001D4705"/>
    <w:rsid w:val="001E61E2"/>
    <w:rsid w:val="001F0810"/>
    <w:rsid w:val="001F3377"/>
    <w:rsid w:val="001F5B2D"/>
    <w:rsid w:val="001F65FF"/>
    <w:rsid w:val="0021432C"/>
    <w:rsid w:val="0021724B"/>
    <w:rsid w:val="002177CA"/>
    <w:rsid w:val="00230321"/>
    <w:rsid w:val="00231518"/>
    <w:rsid w:val="00232868"/>
    <w:rsid w:val="00233A60"/>
    <w:rsid w:val="00236A3D"/>
    <w:rsid w:val="00241578"/>
    <w:rsid w:val="00247B4F"/>
    <w:rsid w:val="0026229B"/>
    <w:rsid w:val="002659B5"/>
    <w:rsid w:val="00265AE5"/>
    <w:rsid w:val="00273141"/>
    <w:rsid w:val="0027781D"/>
    <w:rsid w:val="00293ECC"/>
    <w:rsid w:val="002974C7"/>
    <w:rsid w:val="002A08DA"/>
    <w:rsid w:val="002D57CC"/>
    <w:rsid w:val="002D621D"/>
    <w:rsid w:val="002F0B4A"/>
    <w:rsid w:val="002F170D"/>
    <w:rsid w:val="002F4CBB"/>
    <w:rsid w:val="00300B14"/>
    <w:rsid w:val="00301F54"/>
    <w:rsid w:val="00312EAF"/>
    <w:rsid w:val="00314AEE"/>
    <w:rsid w:val="00326893"/>
    <w:rsid w:val="00335B28"/>
    <w:rsid w:val="00353196"/>
    <w:rsid w:val="0035510D"/>
    <w:rsid w:val="00370660"/>
    <w:rsid w:val="00372483"/>
    <w:rsid w:val="0037577F"/>
    <w:rsid w:val="0038037E"/>
    <w:rsid w:val="0039153F"/>
    <w:rsid w:val="003962A2"/>
    <w:rsid w:val="003A33E6"/>
    <w:rsid w:val="003B24AE"/>
    <w:rsid w:val="003C0B50"/>
    <w:rsid w:val="003C6A96"/>
    <w:rsid w:val="003C6DC0"/>
    <w:rsid w:val="003D1BCD"/>
    <w:rsid w:val="003E2992"/>
    <w:rsid w:val="003F538E"/>
    <w:rsid w:val="0042660D"/>
    <w:rsid w:val="004347AE"/>
    <w:rsid w:val="00435762"/>
    <w:rsid w:val="00435E3A"/>
    <w:rsid w:val="00445E64"/>
    <w:rsid w:val="00465FA0"/>
    <w:rsid w:val="00475F84"/>
    <w:rsid w:val="00496818"/>
    <w:rsid w:val="004B1A98"/>
    <w:rsid w:val="004B49E5"/>
    <w:rsid w:val="004C019C"/>
    <w:rsid w:val="004C545F"/>
    <w:rsid w:val="004D78E7"/>
    <w:rsid w:val="004E025B"/>
    <w:rsid w:val="004E7B0E"/>
    <w:rsid w:val="00511012"/>
    <w:rsid w:val="005123BA"/>
    <w:rsid w:val="00514C68"/>
    <w:rsid w:val="0051581F"/>
    <w:rsid w:val="00515BEF"/>
    <w:rsid w:val="00516832"/>
    <w:rsid w:val="00521771"/>
    <w:rsid w:val="0055010C"/>
    <w:rsid w:val="0055290A"/>
    <w:rsid w:val="00557A22"/>
    <w:rsid w:val="00562E90"/>
    <w:rsid w:val="0056318B"/>
    <w:rsid w:val="00597E59"/>
    <w:rsid w:val="005A1355"/>
    <w:rsid w:val="005A6FD7"/>
    <w:rsid w:val="005C136C"/>
    <w:rsid w:val="005C763A"/>
    <w:rsid w:val="005D455C"/>
    <w:rsid w:val="005D45B8"/>
    <w:rsid w:val="005E73D7"/>
    <w:rsid w:val="005E7590"/>
    <w:rsid w:val="005F5F80"/>
    <w:rsid w:val="005F62E9"/>
    <w:rsid w:val="005F7C73"/>
    <w:rsid w:val="006053F8"/>
    <w:rsid w:val="00613DFE"/>
    <w:rsid w:val="00614FCC"/>
    <w:rsid w:val="00620E5D"/>
    <w:rsid w:val="00621A27"/>
    <w:rsid w:val="00634DBB"/>
    <w:rsid w:val="006350CC"/>
    <w:rsid w:val="0063723F"/>
    <w:rsid w:val="00641C9B"/>
    <w:rsid w:val="00642ED8"/>
    <w:rsid w:val="006477DF"/>
    <w:rsid w:val="0065750F"/>
    <w:rsid w:val="006612B8"/>
    <w:rsid w:val="006623EE"/>
    <w:rsid w:val="00662445"/>
    <w:rsid w:val="00675374"/>
    <w:rsid w:val="00675FB4"/>
    <w:rsid w:val="00681AC2"/>
    <w:rsid w:val="00686FD4"/>
    <w:rsid w:val="006922ED"/>
    <w:rsid w:val="00694B99"/>
    <w:rsid w:val="006C2D32"/>
    <w:rsid w:val="006C414F"/>
    <w:rsid w:val="006C4802"/>
    <w:rsid w:val="006E53D0"/>
    <w:rsid w:val="006F0C19"/>
    <w:rsid w:val="007130CF"/>
    <w:rsid w:val="00727206"/>
    <w:rsid w:val="00733103"/>
    <w:rsid w:val="00734990"/>
    <w:rsid w:val="00736D9C"/>
    <w:rsid w:val="00743F91"/>
    <w:rsid w:val="0074426E"/>
    <w:rsid w:val="00746A95"/>
    <w:rsid w:val="00750E3E"/>
    <w:rsid w:val="00771137"/>
    <w:rsid w:val="007903BE"/>
    <w:rsid w:val="007941C4"/>
    <w:rsid w:val="00796A2C"/>
    <w:rsid w:val="007A43A7"/>
    <w:rsid w:val="007A6087"/>
    <w:rsid w:val="007C581B"/>
    <w:rsid w:val="007E274B"/>
    <w:rsid w:val="007E42D4"/>
    <w:rsid w:val="007E7B38"/>
    <w:rsid w:val="007F423C"/>
    <w:rsid w:val="00803503"/>
    <w:rsid w:val="008053D2"/>
    <w:rsid w:val="0080698C"/>
    <w:rsid w:val="00812331"/>
    <w:rsid w:val="00814C48"/>
    <w:rsid w:val="00815530"/>
    <w:rsid w:val="00827E8B"/>
    <w:rsid w:val="008364AE"/>
    <w:rsid w:val="0084483A"/>
    <w:rsid w:val="008505CD"/>
    <w:rsid w:val="008519D0"/>
    <w:rsid w:val="00870B4E"/>
    <w:rsid w:val="008725CA"/>
    <w:rsid w:val="00877179"/>
    <w:rsid w:val="008778DD"/>
    <w:rsid w:val="00881F89"/>
    <w:rsid w:val="0088286B"/>
    <w:rsid w:val="00886A9B"/>
    <w:rsid w:val="00894BC7"/>
    <w:rsid w:val="00896AAD"/>
    <w:rsid w:val="008A44F0"/>
    <w:rsid w:val="008C1A81"/>
    <w:rsid w:val="008C1FC3"/>
    <w:rsid w:val="008C38A3"/>
    <w:rsid w:val="008D14B5"/>
    <w:rsid w:val="008D7AC8"/>
    <w:rsid w:val="008E2663"/>
    <w:rsid w:val="008E3157"/>
    <w:rsid w:val="009229A6"/>
    <w:rsid w:val="009269C2"/>
    <w:rsid w:val="00941652"/>
    <w:rsid w:val="00955C41"/>
    <w:rsid w:val="00957076"/>
    <w:rsid w:val="00961C32"/>
    <w:rsid w:val="00971ECB"/>
    <w:rsid w:val="009728E0"/>
    <w:rsid w:val="009940E8"/>
    <w:rsid w:val="009965B8"/>
    <w:rsid w:val="009A1978"/>
    <w:rsid w:val="009B03E1"/>
    <w:rsid w:val="009B28B4"/>
    <w:rsid w:val="009C1114"/>
    <w:rsid w:val="009C410F"/>
    <w:rsid w:val="009C44C6"/>
    <w:rsid w:val="009D1611"/>
    <w:rsid w:val="009D702E"/>
    <w:rsid w:val="009E0C24"/>
    <w:rsid w:val="00A006B7"/>
    <w:rsid w:val="00A025B0"/>
    <w:rsid w:val="00A04557"/>
    <w:rsid w:val="00A06EE6"/>
    <w:rsid w:val="00A11171"/>
    <w:rsid w:val="00A12E4A"/>
    <w:rsid w:val="00A24484"/>
    <w:rsid w:val="00A422AB"/>
    <w:rsid w:val="00A44891"/>
    <w:rsid w:val="00A504DE"/>
    <w:rsid w:val="00A5529F"/>
    <w:rsid w:val="00A61290"/>
    <w:rsid w:val="00A65BF8"/>
    <w:rsid w:val="00A663A4"/>
    <w:rsid w:val="00A73603"/>
    <w:rsid w:val="00A86714"/>
    <w:rsid w:val="00A87B85"/>
    <w:rsid w:val="00A92D4C"/>
    <w:rsid w:val="00AA0EE5"/>
    <w:rsid w:val="00AA221D"/>
    <w:rsid w:val="00AA7B32"/>
    <w:rsid w:val="00AB2676"/>
    <w:rsid w:val="00AB7AC0"/>
    <w:rsid w:val="00AD2C91"/>
    <w:rsid w:val="00AD57F8"/>
    <w:rsid w:val="00B02325"/>
    <w:rsid w:val="00B11C53"/>
    <w:rsid w:val="00B14F9C"/>
    <w:rsid w:val="00B370ED"/>
    <w:rsid w:val="00B62192"/>
    <w:rsid w:val="00B7203A"/>
    <w:rsid w:val="00B7244B"/>
    <w:rsid w:val="00B75C4F"/>
    <w:rsid w:val="00B842D4"/>
    <w:rsid w:val="00B90DC8"/>
    <w:rsid w:val="00B95E7E"/>
    <w:rsid w:val="00BB0ECB"/>
    <w:rsid w:val="00BB75F6"/>
    <w:rsid w:val="00BC004B"/>
    <w:rsid w:val="00BC3A28"/>
    <w:rsid w:val="00BC47BB"/>
    <w:rsid w:val="00BD5A14"/>
    <w:rsid w:val="00BE0651"/>
    <w:rsid w:val="00BF01DD"/>
    <w:rsid w:val="00BF344A"/>
    <w:rsid w:val="00BF7E5B"/>
    <w:rsid w:val="00C03B6C"/>
    <w:rsid w:val="00C07AD3"/>
    <w:rsid w:val="00C1474F"/>
    <w:rsid w:val="00C203CA"/>
    <w:rsid w:val="00C216B0"/>
    <w:rsid w:val="00C25D70"/>
    <w:rsid w:val="00C33736"/>
    <w:rsid w:val="00C40577"/>
    <w:rsid w:val="00C527E5"/>
    <w:rsid w:val="00C54445"/>
    <w:rsid w:val="00C62B78"/>
    <w:rsid w:val="00C957FA"/>
    <w:rsid w:val="00CA4AD9"/>
    <w:rsid w:val="00CB182B"/>
    <w:rsid w:val="00CB3C54"/>
    <w:rsid w:val="00CB7098"/>
    <w:rsid w:val="00CC4048"/>
    <w:rsid w:val="00CC5456"/>
    <w:rsid w:val="00CD2FEB"/>
    <w:rsid w:val="00CD385D"/>
    <w:rsid w:val="00D04AF4"/>
    <w:rsid w:val="00D116CA"/>
    <w:rsid w:val="00D125CB"/>
    <w:rsid w:val="00D125E5"/>
    <w:rsid w:val="00D30D67"/>
    <w:rsid w:val="00D30DF9"/>
    <w:rsid w:val="00D31566"/>
    <w:rsid w:val="00D355D4"/>
    <w:rsid w:val="00D37AE0"/>
    <w:rsid w:val="00D47D21"/>
    <w:rsid w:val="00D556DB"/>
    <w:rsid w:val="00D56CCA"/>
    <w:rsid w:val="00D67D5B"/>
    <w:rsid w:val="00D80E5B"/>
    <w:rsid w:val="00D87AA8"/>
    <w:rsid w:val="00D92FB4"/>
    <w:rsid w:val="00D940D4"/>
    <w:rsid w:val="00DB2748"/>
    <w:rsid w:val="00DB2DE0"/>
    <w:rsid w:val="00DB31C1"/>
    <w:rsid w:val="00DB39D3"/>
    <w:rsid w:val="00DB42B2"/>
    <w:rsid w:val="00DB60E4"/>
    <w:rsid w:val="00DB72DE"/>
    <w:rsid w:val="00DD126A"/>
    <w:rsid w:val="00DD306B"/>
    <w:rsid w:val="00DD4624"/>
    <w:rsid w:val="00DE0DE4"/>
    <w:rsid w:val="00DE1875"/>
    <w:rsid w:val="00DE23B8"/>
    <w:rsid w:val="00E00E42"/>
    <w:rsid w:val="00E04D81"/>
    <w:rsid w:val="00E07B00"/>
    <w:rsid w:val="00E12C71"/>
    <w:rsid w:val="00E22522"/>
    <w:rsid w:val="00E241AE"/>
    <w:rsid w:val="00E34F45"/>
    <w:rsid w:val="00E34FBD"/>
    <w:rsid w:val="00E357D6"/>
    <w:rsid w:val="00E36545"/>
    <w:rsid w:val="00E37AAB"/>
    <w:rsid w:val="00E41092"/>
    <w:rsid w:val="00E443A5"/>
    <w:rsid w:val="00E45BD4"/>
    <w:rsid w:val="00E5063A"/>
    <w:rsid w:val="00E525E0"/>
    <w:rsid w:val="00E53E5D"/>
    <w:rsid w:val="00E55540"/>
    <w:rsid w:val="00E64569"/>
    <w:rsid w:val="00E75019"/>
    <w:rsid w:val="00E851B1"/>
    <w:rsid w:val="00EA3CA3"/>
    <w:rsid w:val="00EA7DCD"/>
    <w:rsid w:val="00EB1046"/>
    <w:rsid w:val="00EB1754"/>
    <w:rsid w:val="00EB51FF"/>
    <w:rsid w:val="00EB6378"/>
    <w:rsid w:val="00EB66AB"/>
    <w:rsid w:val="00EB67DF"/>
    <w:rsid w:val="00EC3E6F"/>
    <w:rsid w:val="00ED1CE9"/>
    <w:rsid w:val="00ED2DB3"/>
    <w:rsid w:val="00ED3051"/>
    <w:rsid w:val="00ED3E3E"/>
    <w:rsid w:val="00EF3793"/>
    <w:rsid w:val="00EF3B7D"/>
    <w:rsid w:val="00EF59B5"/>
    <w:rsid w:val="00F064E1"/>
    <w:rsid w:val="00F15D30"/>
    <w:rsid w:val="00F2151B"/>
    <w:rsid w:val="00F21EAF"/>
    <w:rsid w:val="00F22096"/>
    <w:rsid w:val="00F40B6B"/>
    <w:rsid w:val="00F415B9"/>
    <w:rsid w:val="00F41FB5"/>
    <w:rsid w:val="00F45468"/>
    <w:rsid w:val="00F46983"/>
    <w:rsid w:val="00F64B7D"/>
    <w:rsid w:val="00F70801"/>
    <w:rsid w:val="00F7141C"/>
    <w:rsid w:val="00F7539C"/>
    <w:rsid w:val="00F9219D"/>
    <w:rsid w:val="00F9356D"/>
    <w:rsid w:val="00FA0429"/>
    <w:rsid w:val="00FB08D1"/>
    <w:rsid w:val="00FB3C4F"/>
    <w:rsid w:val="00FC09A8"/>
    <w:rsid w:val="00FC628A"/>
    <w:rsid w:val="00FD11CE"/>
    <w:rsid w:val="00FD6986"/>
    <w:rsid w:val="00FE753C"/>
    <w:rsid w:val="00FF5C2D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"/>
    <o:shapelayout v:ext="edit">
      <o:idmap v:ext="edit" data="1"/>
    </o:shapelayout>
  </w:shapeDefaults>
  <w:decimalSymbol w:val=","/>
  <w:listSeparator w:val=";"/>
  <w14:docId w14:val="22E28F4E"/>
  <w15:docId w15:val="{B85055F8-2754-457F-8545-C3DA3315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7DF"/>
    <w:rPr>
      <w:rFonts w:ascii="Macedonian Helv" w:eastAsia="Times New Roman" w:hAnsi="Macedonian Helv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477DF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99"/>
    <w:qFormat/>
    <w:rsid w:val="006477DF"/>
    <w:pPr>
      <w:jc w:val="center"/>
    </w:pPr>
    <w:rPr>
      <w:b/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6477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77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13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130CF"/>
    <w:rPr>
      <w:rFonts w:ascii="Macedonian Helv" w:hAnsi="Macedonian Helv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713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130CF"/>
    <w:rPr>
      <w:rFonts w:ascii="Macedonian Helv" w:hAnsi="Macedonian Helv" w:cs="Times New Roman"/>
      <w:sz w:val="20"/>
      <w:szCs w:val="20"/>
    </w:rPr>
  </w:style>
  <w:style w:type="paragraph" w:styleId="NormalWeb">
    <w:name w:val="Normal (Web)"/>
    <w:basedOn w:val="Normal"/>
    <w:uiPriority w:val="99"/>
    <w:rsid w:val="0005066F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paragraph" w:styleId="DocumentMap">
    <w:name w:val="Document Map"/>
    <w:basedOn w:val="Normal"/>
    <w:link w:val="DocumentMapChar"/>
    <w:uiPriority w:val="99"/>
    <w:semiHidden/>
    <w:rsid w:val="00750E3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50E3E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References Char,Bullets Char,List Paragraph (numbered (a)) Char,List_Paragraph Char,Multilevel para_II Char,List Paragraph1 Char,Naslov 1 Char,Table of contents numbered Char,Foot note Char,Bullet Points Char,Liste Paragraf Char"/>
    <w:link w:val="ListParagraph"/>
    <w:uiPriority w:val="34"/>
    <w:qFormat/>
    <w:locked/>
    <w:rsid w:val="00057089"/>
    <w:rPr>
      <w:rFonts w:ascii="Macedonian Helv" w:eastAsia="Times New Roman" w:hAnsi="Macedonian Helv"/>
      <w:sz w:val="24"/>
    </w:rPr>
  </w:style>
  <w:style w:type="paragraph" w:styleId="ListParagraph">
    <w:name w:val="List Paragraph"/>
    <w:aliases w:val="References,Bullets,List Paragraph (numbered (a)),List_Paragraph,Multilevel para_II,List Paragraph1,Naslov 1,Table of contents numbered,Foot note,Bullet Points,Liste Paragraf,lp1,List 100s,WB Para,123 List Paragraph,Celula,Normal 2,Dot pt"/>
    <w:basedOn w:val="Normal"/>
    <w:link w:val="ListParagraphChar"/>
    <w:uiPriority w:val="34"/>
    <w:qFormat/>
    <w:rsid w:val="00057089"/>
    <w:pPr>
      <w:ind w:left="720"/>
      <w:contextualSpacing/>
    </w:pPr>
    <w:rPr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upka.trajcevska\Desktop\memorandumi%20novi%202019\64009B6D-1A63-40a6-8BED-23D911002190_MEMORANDUM%20GRADONACALNIK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9EA6E-295A-4D42-B9F7-B98EC6F4D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64009B6D-1A63-40a6-8BED-23D911002190_MEMORANDUM GRADONACALNIK 2019</Template>
  <TotalTime>365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ljupka.trajcevska</dc:creator>
  <cp:lastModifiedBy>user</cp:lastModifiedBy>
  <cp:revision>161</cp:revision>
  <cp:lastPrinted>2026-03-03T08:28:00Z</cp:lastPrinted>
  <dcterms:created xsi:type="dcterms:W3CDTF">2025-04-10T07:20:00Z</dcterms:created>
  <dcterms:modified xsi:type="dcterms:W3CDTF">2026-03-03T14:09:00Z</dcterms:modified>
</cp:coreProperties>
</file>