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2844" w14:textId="77777777" w:rsidR="000C1D99" w:rsidRPr="00F64B7D" w:rsidRDefault="0048618B" w:rsidP="00F64B7D">
      <w:pPr>
        <w:jc w:val="both"/>
        <w:rPr>
          <w:rFonts w:ascii="StobiSerif Regular" w:eastAsia="Adobe Myungjo Std M" w:hAnsi="StobiSerif Regular"/>
          <w:sz w:val="22"/>
          <w:szCs w:val="22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6EB5967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45pt;margin-top:-.65pt;width:153pt;height:52.4pt;z-index:251658240" filled="f" stroked="f">
            <v:textbox style="mso-next-textbox:#_x0000_s1026">
              <w:txbxContent>
                <w:p w14:paraId="1F5C0D4F" w14:textId="3E4B95A2" w:rsidR="0085015F" w:rsidRPr="0085015F" w:rsidRDefault="0085015F" w:rsidP="0085015F">
                  <w:pPr>
                    <w:ind w:right="-300"/>
                    <w:textDirection w:val="btLr"/>
                    <w:rPr>
                      <w:rFonts w:ascii="Helvetica Neue" w:eastAsia="Helvetica Neue" w:hAnsi="Helvetica Neue" w:cs="Helvetica Neue"/>
                      <w:szCs w:val="24"/>
                      <w:lang w:val="mk-MK" w:eastAsia="mk-MK"/>
                    </w:rPr>
                  </w:pP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val="mk-MK" w:eastAsia="mk-MK"/>
                    </w:rPr>
                    <w:t>Број: 09 -</w:t>
                  </w: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eastAsia="mk-MK"/>
                    </w:rPr>
                    <w:t>11</w:t>
                  </w: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val="mk-MK" w:eastAsia="mk-MK"/>
                    </w:rPr>
                    <w:t>234/</w:t>
                  </w:r>
                  <w:r w:rsidR="00EC3D88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val="mk-MK" w:eastAsia="mk-MK"/>
                    </w:rPr>
                    <w:t>1</w:t>
                  </w:r>
                </w:p>
                <w:p w14:paraId="297756BC" w14:textId="77777777" w:rsidR="0085015F" w:rsidRPr="0085015F" w:rsidRDefault="0085015F" w:rsidP="0085015F">
                  <w:pPr>
                    <w:ind w:right="-300"/>
                    <w:textDirection w:val="btLr"/>
                    <w:rPr>
                      <w:rFonts w:ascii="Helvetica Neue" w:eastAsia="Helvetica Neue" w:hAnsi="Helvetica Neue" w:cs="Helvetica Neue"/>
                      <w:szCs w:val="24"/>
                      <w:lang w:val="mk-MK" w:eastAsia="mk-MK"/>
                    </w:rPr>
                  </w:pP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val="mk-MK" w:eastAsia="mk-MK"/>
                    </w:rPr>
                    <w:t>Датум:</w:t>
                  </w: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eastAsia="mk-MK"/>
                    </w:rPr>
                    <w:t>10</w:t>
                  </w: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val="mk-MK" w:eastAsia="mk-MK"/>
                    </w:rPr>
                    <w:t>.1</w:t>
                  </w: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eastAsia="mk-MK"/>
                    </w:rPr>
                    <w:t>2</w:t>
                  </w: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val="mk-MK" w:eastAsia="mk-MK"/>
                    </w:rPr>
                    <w:t>.2025 г.</w:t>
                  </w:r>
                </w:p>
                <w:p w14:paraId="62472544" w14:textId="77777777" w:rsidR="0085015F" w:rsidRPr="0085015F" w:rsidRDefault="0085015F" w:rsidP="0085015F">
                  <w:pPr>
                    <w:ind w:right="-300"/>
                    <w:textDirection w:val="btLr"/>
                    <w:rPr>
                      <w:rFonts w:ascii="Helvetica Neue" w:eastAsia="Helvetica Neue" w:hAnsi="Helvetica Neue" w:cs="Helvetica Neue"/>
                      <w:szCs w:val="24"/>
                      <w:lang w:val="mk-MK" w:eastAsia="mk-MK"/>
                    </w:rPr>
                  </w:pPr>
                  <w:r w:rsidRPr="0085015F">
                    <w:rPr>
                      <w:rFonts w:ascii="StobiSerif Regular" w:eastAsia="StobiSerif Regular" w:hAnsi="StobiSerif Regular" w:cs="StobiSerif Regular"/>
                      <w:color w:val="000000"/>
                      <w:sz w:val="20"/>
                      <w:szCs w:val="24"/>
                      <w:lang w:val="mk-MK" w:eastAsia="mk-MK"/>
                    </w:rPr>
                    <w:t xml:space="preserve">Скопје </w:t>
                  </w:r>
                </w:p>
                <w:p w14:paraId="061598D8" w14:textId="226F354A" w:rsidR="004C019C" w:rsidRPr="00CA4AD9" w:rsidRDefault="004C019C" w:rsidP="004C019C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</w:p>
              </w:txbxContent>
            </v:textbox>
          </v:shape>
        </w:pict>
      </w:r>
    </w:p>
    <w:p w14:paraId="689B6A74" w14:textId="77777777" w:rsidR="007A43A7" w:rsidRPr="009965B8" w:rsidRDefault="007A43A7" w:rsidP="00F64B7D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2D4FD55C" w14:textId="77777777" w:rsidR="00312EAF" w:rsidRDefault="00312EAF" w:rsidP="00F64B7D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2B584369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41ECA4A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sz w:val="22"/>
          <w:szCs w:val="22"/>
          <w:lang w:val="mk-MK"/>
        </w:rPr>
        <w:t>Врз основа на член 40 од Законот за локалната самоуправа („Службен весник на Република Македонија“ бр.5/2002 и „Службен весник на Република Северна Македонија“ бр.202/2024), член 16 и член 19 од Статутот на Општина Карпош („Службен гласник на Општина Карпош“ бр.1/2006, 8/2013, 15/2014, 9/2019, 7/2020 и 4/2021) и член 60, став 3 од Деловникот на Советот на Општина Карпош („Службен гласник на Општина Карпош“ бр.3/2006), Претседателот на Совет на Општина Карпош донесе</w:t>
      </w:r>
    </w:p>
    <w:p w14:paraId="5C436D18" w14:textId="74B846EF" w:rsidR="008C6A68" w:rsidRDefault="008C6A68" w:rsidP="008C6A68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C862BEB" w14:textId="77777777" w:rsidR="00EC3D88" w:rsidRPr="008C6A68" w:rsidRDefault="00EC3D88" w:rsidP="008C6A68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21BD276F" w14:textId="7DAB11AF" w:rsidR="008C6A68" w:rsidRPr="008C6A68" w:rsidRDefault="008C6A68" w:rsidP="008C6A68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>РЕШЕНИЕ</w:t>
      </w:r>
    </w:p>
    <w:p w14:paraId="709E8E82" w14:textId="26D25D0A" w:rsidR="008C6A68" w:rsidRPr="008C6A68" w:rsidRDefault="008C6A68" w:rsidP="008C6A68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>за свикување на петтата (вонредна) седница на Советот на Општина Карпош</w:t>
      </w:r>
    </w:p>
    <w:p w14:paraId="0DCE127B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5A7B8E6" w14:textId="655623DC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</w:t>
      </w:r>
      <w:r w:rsidRPr="008C6A68">
        <w:rPr>
          <w:rFonts w:ascii="StobiSerif Regular" w:hAnsi="StobiSerif Regular" w:cs="Arial"/>
          <w:sz w:val="22"/>
          <w:szCs w:val="22"/>
          <w:lang w:val="mk-MK"/>
        </w:rPr>
        <w:t xml:space="preserve">Се свикува </w:t>
      </w:r>
      <w:r w:rsidR="00AA478E">
        <w:rPr>
          <w:rFonts w:ascii="StobiSerif Regular" w:hAnsi="StobiSerif Regular" w:cs="Arial"/>
          <w:sz w:val="22"/>
          <w:szCs w:val="22"/>
          <w:lang w:val="mk-MK"/>
        </w:rPr>
        <w:t>5.</w:t>
      </w:r>
      <w:r w:rsidRPr="008C6A68">
        <w:rPr>
          <w:rFonts w:ascii="StobiSerif Regular" w:hAnsi="StobiSerif Regular" w:cs="Arial"/>
          <w:sz w:val="22"/>
          <w:szCs w:val="22"/>
          <w:lang w:val="mk-MK"/>
        </w:rPr>
        <w:t xml:space="preserve"> (вонредна) седница на Советот на Општина Карпош за 10 декември 2025 година (среда) со почеток во 16.30 часот.</w:t>
      </w:r>
    </w:p>
    <w:p w14:paraId="7E6D1C94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AEE4F7B" w14:textId="77777777" w:rsidR="008C6A68" w:rsidRPr="008C6A68" w:rsidRDefault="008C6A68" w:rsidP="008C6A68">
      <w:pPr>
        <w:numPr>
          <w:ilvl w:val="0"/>
          <w:numId w:val="14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sz w:val="22"/>
          <w:szCs w:val="22"/>
          <w:lang w:val="mk-MK"/>
        </w:rPr>
        <w:t>Усвојување на оправданоста за свикување вонредна седница</w:t>
      </w:r>
    </w:p>
    <w:p w14:paraId="636BE2F2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7A0467C8" w14:textId="77777777" w:rsidR="008C6A68" w:rsidRDefault="008C6A68" w:rsidP="008C6A68">
      <w:pPr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3CEE3FC5" w14:textId="6803EF68" w:rsidR="008C6A68" w:rsidRPr="008C6A68" w:rsidRDefault="008C6A68" w:rsidP="008C6A68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>ДНЕВЕН РЕД</w:t>
      </w:r>
    </w:p>
    <w:p w14:paraId="017512B7" w14:textId="77777777" w:rsidR="008C6A68" w:rsidRPr="008C6A68" w:rsidRDefault="008C6A68" w:rsidP="008C6A68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35BA012" w14:textId="77777777" w:rsidR="008C6A68" w:rsidRPr="008C6A68" w:rsidRDefault="008C6A68" w:rsidP="008C6A6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sz w:val="22"/>
          <w:szCs w:val="22"/>
          <w:lang w:val="mk-MK"/>
        </w:rPr>
        <w:t>1.Предлог-</w:t>
      </w:r>
      <w:r w:rsidRPr="008C6A68">
        <w:rPr>
          <w:rFonts w:ascii="StobiSerif Regular" w:hAnsi="StobiSerif Regular" w:cs="Arial"/>
          <w:bCs/>
          <w:sz w:val="22"/>
          <w:szCs w:val="22"/>
          <w:lang w:val="mk-MK"/>
        </w:rPr>
        <w:t xml:space="preserve">Одлука </w:t>
      </w:r>
      <w:r w:rsidRPr="008C6A68">
        <w:rPr>
          <w:rFonts w:ascii="StobiSerif Regular" w:hAnsi="StobiSerif Regular" w:cs="Arial"/>
          <w:sz w:val="22"/>
          <w:szCs w:val="22"/>
          <w:lang w:val="mk-MK"/>
        </w:rPr>
        <w:t>за проширување  на средствата на Буџетот на Општина Карпош</w:t>
      </w:r>
      <w:r w:rsidRPr="008C6A6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8C6A68">
        <w:rPr>
          <w:rFonts w:ascii="StobiSerif Regular" w:hAnsi="StobiSerif Regular" w:cs="Arial"/>
          <w:sz w:val="22"/>
          <w:szCs w:val="22"/>
          <w:lang w:val="mk-MK"/>
        </w:rPr>
        <w:t>за 2025 година</w:t>
      </w:r>
    </w:p>
    <w:p w14:paraId="6D187EBF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FC3512A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30DA8E0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sz w:val="22"/>
          <w:szCs w:val="22"/>
          <w:lang w:val="mk-MK"/>
        </w:rPr>
        <w:t xml:space="preserve"> Седницата на Советот ќе се одржи во просториите на Општина Карпош (сала за совет)</w:t>
      </w:r>
    </w:p>
    <w:p w14:paraId="1E147371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06A68A2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42AC650" w14:textId="77777777" w:rsid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sz w:val="22"/>
          <w:szCs w:val="22"/>
          <w:lang w:val="mk-MK"/>
        </w:rPr>
        <w:t>Телефон за контакт - 070/410-631</w:t>
      </w:r>
      <w:r w:rsidRPr="008C6A68">
        <w:rPr>
          <w:rFonts w:ascii="StobiSerif Regular" w:hAnsi="StobiSerif Regular" w:cs="Arial"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0CEDBBA" w14:textId="4D3CE505" w:rsidR="008C6A68" w:rsidRPr="008C6A68" w:rsidRDefault="008C6A68" w:rsidP="008C6A68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</w:t>
      </w:r>
    </w:p>
    <w:p w14:paraId="7AD06448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                                                                                                  </w:t>
      </w:r>
    </w:p>
    <w:p w14:paraId="27A405B5" w14:textId="68D9BA40" w:rsidR="008C6A68" w:rsidRPr="008C6A68" w:rsidRDefault="008C6A68" w:rsidP="008C6A68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                                                                                                       </w:t>
      </w:r>
      <w:r w:rsidR="00EC3D8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 </w:t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ПРЕТСЕДАТЕЛ</w:t>
      </w:r>
    </w:p>
    <w:p w14:paraId="5A7BCBCA" w14:textId="77777777" w:rsidR="008C6A68" w:rsidRPr="008C6A68" w:rsidRDefault="008C6A68" w:rsidP="008C6A68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                                                                            НА СОВЕТОТ НА ОПШТИНА КАРПОШ,</w:t>
      </w:r>
    </w:p>
    <w:p w14:paraId="5A45F8D2" w14:textId="77777777" w:rsidR="008C6A68" w:rsidRPr="008C6A68" w:rsidRDefault="008C6A68" w:rsidP="008C6A6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</w:r>
      <w:r w:rsidRPr="008C6A68">
        <w:rPr>
          <w:rFonts w:ascii="StobiSerif Regular" w:hAnsi="StobiSerif Regular" w:cs="Arial"/>
          <w:b/>
          <w:bCs/>
          <w:sz w:val="22"/>
          <w:szCs w:val="22"/>
          <w:lang w:val="mk-MK"/>
        </w:rPr>
        <w:tab/>
        <w:t xml:space="preserve">                         Христо Саракинов</w:t>
      </w:r>
    </w:p>
    <w:p w14:paraId="1E02DBC3" w14:textId="6AADE0BF" w:rsidR="00DB2A26" w:rsidRPr="007D26AC" w:rsidRDefault="00DB2A26" w:rsidP="008C6A68">
      <w:pPr>
        <w:jc w:val="both"/>
        <w:rPr>
          <w:sz w:val="22"/>
          <w:szCs w:val="22"/>
          <w:lang w:eastAsia="mk-MK"/>
        </w:rPr>
      </w:pPr>
    </w:p>
    <w:sectPr w:rsidR="00DB2A26" w:rsidRPr="007D26AC" w:rsidSect="00896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F675" w14:textId="77777777" w:rsidR="0048618B" w:rsidRDefault="0048618B" w:rsidP="007130CF">
      <w:r>
        <w:separator/>
      </w:r>
    </w:p>
  </w:endnote>
  <w:endnote w:type="continuationSeparator" w:id="0">
    <w:p w14:paraId="44E9D003" w14:textId="77777777" w:rsidR="0048618B" w:rsidRDefault="0048618B" w:rsidP="0071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dobe Myungjo Std M">
    <w:altName w:val="Arial Unicode MS"/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1048" w14:textId="77777777" w:rsidR="00734990" w:rsidRDefault="00DB42B2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                    </w:t>
    </w:r>
  </w:p>
  <w:p w14:paraId="51147857" w14:textId="77777777" w:rsidR="00D04AF4" w:rsidRDefault="0048618B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noProof/>
        <w:sz w:val="20"/>
        <w:lang w:val="mk-MK" w:eastAsia="mk-MK"/>
      </w:rPr>
      <w:pict w14:anchorId="5264656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pt;margin-top:548.25pt;width:435pt;height:0;z-index:251662848;mso-position-horizontal-relative:margin;mso-position-vertical-relative:margin" o:connectortype="straight" strokeweight="1pt">
          <w10:wrap type="square" anchorx="margin" anchory="margin"/>
        </v:shape>
      </w:pict>
    </w:r>
  </w:p>
  <w:p w14:paraId="195987CF" w14:textId="77777777" w:rsidR="00DB42B2" w:rsidRPr="005A1355" w:rsidRDefault="005A1355" w:rsidP="00DB42B2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                      </w:t>
    </w:r>
    <w:r w:rsidR="00D04AF4">
      <w:rPr>
        <w:rFonts w:asciiTheme="minorHAnsi" w:hAnsiTheme="minorHAnsi" w:cs="Arial"/>
        <w:sz w:val="20"/>
      </w:rPr>
      <w:t xml:space="preserve"> </w:t>
    </w:r>
    <w:r w:rsidR="00DB42B2">
      <w:rPr>
        <w:rFonts w:asciiTheme="minorHAnsi" w:hAnsiTheme="minorHAnsi" w:cs="Arial"/>
        <w:sz w:val="20"/>
      </w:rPr>
      <w:t xml:space="preserve"> </w:t>
    </w:r>
    <w:r w:rsidR="00DB42B2"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="00DB42B2" w:rsidRPr="00971ECB">
      <w:rPr>
        <w:rFonts w:ascii="StobiSerif Regular" w:hAnsi="StobiSerif Regular" w:cs="Arial"/>
        <w:sz w:val="20"/>
        <w:lang w:val="ru-RU"/>
      </w:rPr>
      <w:t>: 3062-925</w:t>
    </w:r>
  </w:p>
  <w:p w14:paraId="1ABBE0C0" w14:textId="77777777" w:rsidR="00DB42B2" w:rsidRPr="00971ECB" w:rsidRDefault="00DB42B2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34A9E358" w14:textId="77777777" w:rsidR="00DB42B2" w:rsidRPr="00971ECB" w:rsidRDefault="00DB42B2" w:rsidP="00DB42B2">
    <w:pPr>
      <w:pStyle w:val="Footer"/>
      <w:rPr>
        <w:rFonts w:ascii="StobiSerif Regular" w:hAnsi="StobiSerif Regular"/>
        <w:lang w:val="ru-RU"/>
      </w:rPr>
    </w:pPr>
  </w:p>
  <w:p w14:paraId="74836648" w14:textId="77777777" w:rsidR="00DB42B2" w:rsidRDefault="00DB4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151C" w14:textId="77777777" w:rsidR="000C1D99" w:rsidRPr="00CA4AD9" w:rsidRDefault="0048618B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  <w:r>
      <w:rPr>
        <w:noProof/>
      </w:rPr>
      <w:pict w14:anchorId="7093DBF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30.2pt;margin-top:632pt;width:489.2pt;height:.05pt;z-index:251656704;mso-position-horizontal-relative:margin;mso-position-vertical-relative:margin" o:connectortype="straight" strokeweight="1pt">
          <w10:wrap type="square" anchorx="margin" anchory="margin"/>
        </v:shape>
      </w:pict>
    </w:r>
  </w:p>
  <w:p w14:paraId="28768FF1" w14:textId="6DFECD50" w:rsidR="000C1D99" w:rsidRPr="00E45BD4" w:rsidRDefault="000C1D99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  <w:r w:rsidRPr="00971ECB">
      <w:rPr>
        <w:rFonts w:ascii="StobiSerif Regular" w:hAnsi="StobiSerif Regular" w:cs="Arial"/>
        <w:sz w:val="20"/>
        <w:lang w:val="mk-MK"/>
      </w:rPr>
      <w:t xml:space="preserve">                    </w:t>
    </w:r>
    <w:r w:rsidRPr="00971ECB">
      <w:rPr>
        <w:rFonts w:ascii="StobiSerif Regular" w:hAnsi="StobiSerif Regular" w:cs="Arial"/>
        <w:sz w:val="20"/>
        <w:lang w:val="ru-RU"/>
      </w:rPr>
      <w:t xml:space="preserve">       </w:t>
    </w:r>
    <w:r w:rsidRPr="00971ECB">
      <w:rPr>
        <w:rFonts w:ascii="StobiSerif Regular" w:hAnsi="StobiSerif Regular" w:cs="Arial"/>
        <w:sz w:val="20"/>
        <w:lang w:val="mk-MK"/>
      </w:rPr>
      <w:t xml:space="preserve"> </w:t>
    </w:r>
    <w:r w:rsidRPr="00971ECB">
      <w:rPr>
        <w:rFonts w:ascii="StobiSerif Regular" w:hAnsi="StobiSerif Regular" w:cs="Arial"/>
        <w:sz w:val="20"/>
        <w:lang w:val="mk-MK"/>
      </w:rPr>
      <w:t>ул.</w:t>
    </w:r>
    <w:r w:rsidR="003833FC">
      <w:rPr>
        <w:rFonts w:ascii="StobiSerif Regular" w:hAnsi="StobiSerif Regular" w:cs="Arial"/>
        <w:sz w:val="20"/>
        <w:lang w:val="mk-MK"/>
      </w:rPr>
      <w:t>„Никола Русински“ бр.11</w:t>
    </w:r>
    <w:r w:rsidR="00E45BD4">
      <w:rPr>
        <w:rFonts w:ascii="StobiSerif Regular" w:hAnsi="StobiSerif Regular" w:cs="Arial"/>
        <w:sz w:val="20"/>
        <w:lang w:val="mk-MK"/>
      </w:rPr>
      <w:t xml:space="preserve"> тел. 02</w:t>
    </w:r>
    <w:r w:rsidR="00CD385D">
      <w:rPr>
        <w:rFonts w:ascii="StobiSerif Regular" w:hAnsi="StobiSerif Regular" w:cs="Arial"/>
        <w:sz w:val="20"/>
      </w:rPr>
      <w:t>/</w:t>
    </w:r>
    <w:r w:rsidR="00E45BD4">
      <w:rPr>
        <w:rFonts w:ascii="StobiSerif Regular" w:hAnsi="StobiSerif Regular" w:cs="Arial"/>
        <w:sz w:val="20"/>
        <w:lang w:val="mk-MK"/>
      </w:rPr>
      <w:t>3055 -90</w:t>
    </w:r>
    <w:r w:rsidR="00E45BD4">
      <w:rPr>
        <w:rFonts w:ascii="StobiSerif Regular" w:hAnsi="StobiSerif Regular" w:cs="Arial"/>
        <w:sz w:val="20"/>
      </w:rPr>
      <w:t>1</w:t>
    </w:r>
    <w:r w:rsidR="00E45BD4">
      <w:rPr>
        <w:rFonts w:ascii="StobiSerif Regular" w:hAnsi="StobiSerif Regular" w:cs="Arial"/>
        <w:sz w:val="20"/>
        <w:lang w:val="mk-MK"/>
      </w:rPr>
      <w:t>, 02</w:t>
    </w:r>
    <w:r w:rsidR="00CD385D">
      <w:rPr>
        <w:rFonts w:ascii="StobiSerif Regular" w:hAnsi="StobiSerif Regular" w:cs="Arial"/>
        <w:sz w:val="20"/>
      </w:rPr>
      <w:t>/</w:t>
    </w:r>
    <w:r w:rsidR="00E45BD4">
      <w:rPr>
        <w:rFonts w:ascii="StobiSerif Regular" w:hAnsi="StobiSerif Regular" w:cs="Arial"/>
        <w:sz w:val="20"/>
        <w:lang w:val="mk-MK"/>
      </w:rPr>
      <w:t>3055 -90</w:t>
    </w:r>
    <w:r w:rsidR="00E45BD4">
      <w:rPr>
        <w:rFonts w:ascii="StobiSerif Regular" w:hAnsi="StobiSerif Regular" w:cs="Arial"/>
        <w:sz w:val="20"/>
      </w:rPr>
      <w:t>2</w:t>
    </w:r>
  </w:p>
  <w:p w14:paraId="677CCFF0" w14:textId="77777777" w:rsidR="000C1D99" w:rsidRPr="009931C3" w:rsidRDefault="000C1D99" w:rsidP="00435762">
    <w:pPr>
      <w:pStyle w:val="Caption"/>
      <w:rPr>
        <w:rFonts w:ascii="StobiSerif Regular" w:hAnsi="StobiSerif Regular"/>
        <w:sz w:val="20"/>
        <w:lang w:val="mk-MK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</w:p>
  <w:p w14:paraId="3A421DA7" w14:textId="77777777" w:rsidR="000C1D99" w:rsidRPr="00971ECB" w:rsidRDefault="000C1D99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33B0" w14:textId="77777777" w:rsidR="00D30DF9" w:rsidRDefault="0048618B" w:rsidP="00156C35">
    <w:pPr>
      <w:pStyle w:val="Caption"/>
      <w:ind w:right="-1800"/>
      <w:jc w:val="left"/>
      <w:rPr>
        <w:rFonts w:asciiTheme="minorHAnsi" w:hAnsiTheme="minorHAnsi" w:cs="Arial"/>
        <w:sz w:val="20"/>
      </w:rPr>
    </w:pPr>
    <w:r>
      <w:rPr>
        <w:noProof/>
        <w:lang w:val="mk-MK" w:eastAsia="mk-MK"/>
      </w:rPr>
      <w:pict w14:anchorId="627FE8D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5.25pt;margin-top:610.5pt;width:435pt;height:0;z-index:251666944;mso-position-horizontal-relative:margin;mso-position-vertical-relative:margin" o:connectortype="straight" strokeweight="1pt">
          <w10:wrap type="square" anchorx="margin" anchory="margin"/>
        </v:shape>
      </w:pict>
    </w:r>
    <w:r w:rsidR="00D30DF9">
      <w:rPr>
        <w:rFonts w:asciiTheme="minorHAnsi" w:hAnsiTheme="minorHAnsi" w:cs="Arial"/>
        <w:sz w:val="20"/>
      </w:rPr>
      <w:t xml:space="preserve">                     </w:t>
    </w:r>
  </w:p>
  <w:p w14:paraId="7AEE9EAE" w14:textId="77777777" w:rsidR="00156C35" w:rsidRPr="00971ECB" w:rsidRDefault="00156C35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</w:t>
    </w:r>
    <w:r w:rsidR="00D30DF9" w:rsidRPr="00971ECB">
      <w:rPr>
        <w:rFonts w:ascii="StobiSerif Regular" w:hAnsi="StobiSerif Regular" w:cs="Arial"/>
        <w:sz w:val="20"/>
      </w:rPr>
      <w:t xml:space="preserve">                       </w:t>
    </w:r>
    <w:r w:rsidRPr="00971ECB">
      <w:rPr>
        <w:rFonts w:ascii="StobiSerif Regular" w:hAnsi="StobiSerif Regular" w:cs="Arial"/>
        <w:sz w:val="20"/>
      </w:rPr>
      <w:t xml:space="preserve">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2F4A7ECF" w14:textId="77777777" w:rsidR="00156C35" w:rsidRPr="00971ECB" w:rsidRDefault="00156C35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="00F46983" w:rsidRPr="00971ECB">
      <w:rPr>
        <w:rFonts w:ascii="StobiSerif Regular" w:hAnsi="StobiSerif Regular"/>
        <w:sz w:val="20"/>
      </w:rPr>
      <w:t>k</w:t>
    </w:r>
    <w:r w:rsidRPr="00971ECB">
      <w:rPr>
        <w:rFonts w:ascii="StobiSerif Regular" w:hAnsi="StobiSerif Regular"/>
        <w:sz w:val="20"/>
      </w:rPr>
      <w:t>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A154" w14:textId="77777777" w:rsidR="0048618B" w:rsidRDefault="0048618B" w:rsidP="007130CF">
      <w:r>
        <w:separator/>
      </w:r>
    </w:p>
  </w:footnote>
  <w:footnote w:type="continuationSeparator" w:id="0">
    <w:p w14:paraId="75DE8DBA" w14:textId="77777777" w:rsidR="0048618B" w:rsidRDefault="0048618B" w:rsidP="0071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C754" w14:textId="77777777" w:rsidR="00DB42B2" w:rsidRDefault="00DB42B2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16D49E49" w14:textId="77777777" w:rsidR="004B49E5" w:rsidRDefault="005A1355" w:rsidP="00DB42B2">
    <w:pPr>
      <w:pStyle w:val="Caption"/>
      <w:jc w:val="left"/>
      <w:rPr>
        <w:rFonts w:asciiTheme="minorHAnsi" w:hAnsiTheme="minorHAnsi"/>
        <w:i w:val="0"/>
        <w:sz w:val="24"/>
        <w:szCs w:val="24"/>
      </w:rPr>
    </w:pPr>
    <w:r w:rsidRPr="005A1355">
      <w:rPr>
        <w:rFonts w:asciiTheme="minorHAnsi" w:hAnsiTheme="minorHAnsi"/>
        <w:i w:val="0"/>
        <w:noProof/>
        <w:sz w:val="24"/>
        <w:szCs w:val="24"/>
      </w:rPr>
      <w:drawing>
        <wp:anchor distT="0" distB="0" distL="114300" distR="114300" simplePos="0" relativeHeight="251668992" behindDoc="0" locked="0" layoutInCell="1" allowOverlap="1" wp14:anchorId="57976329" wp14:editId="65C3F701">
          <wp:simplePos x="0" y="0"/>
          <wp:positionH relativeFrom="column">
            <wp:posOffset>-523875</wp:posOffset>
          </wp:positionH>
          <wp:positionV relativeFrom="paragraph">
            <wp:posOffset>111125</wp:posOffset>
          </wp:positionV>
          <wp:extent cx="695325" cy="923925"/>
          <wp:effectExtent l="19050" t="0" r="9525" b="0"/>
          <wp:wrapNone/>
          <wp:docPr id="5" name="Picture 10" descr="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named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0CE5">
      <w:rPr>
        <w:rFonts w:asciiTheme="minorHAnsi" w:hAnsiTheme="minorHAnsi"/>
        <w:i w:val="0"/>
        <w:sz w:val="24"/>
        <w:szCs w:val="24"/>
      </w:rPr>
      <w:t xml:space="preserve">                      </w:t>
    </w:r>
  </w:p>
  <w:p w14:paraId="75C915E8" w14:textId="77777777" w:rsidR="005A1355" w:rsidRPr="00010CE5" w:rsidRDefault="005A1355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>
      <w:rPr>
        <w:rFonts w:ascii="StobiSerif Regular" w:hAnsi="StobiSerif Regular"/>
        <w:i w:val="0"/>
        <w:noProof/>
        <w:szCs w:val="22"/>
      </w:rPr>
      <w:drawing>
        <wp:inline distT="0" distB="0" distL="0" distR="0" wp14:anchorId="29E7DCC6" wp14:editId="3F0D51A0">
          <wp:extent cx="1000125" cy="539259"/>
          <wp:effectExtent l="19050" t="0" r="9525" b="0"/>
          <wp:docPr id="2" name="Picture 1" descr="C:\Users\ljupka.trajcevska\Desktop\iso 2020\Mk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jupka.trajcevska\Desktop\iso 2020\Mk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273" cy="540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5A58BF" w14:textId="77777777" w:rsidR="005A1355" w:rsidRPr="00010CE5" w:rsidRDefault="005A1355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2B0B6DC8" w14:textId="77777777" w:rsidR="005A1355" w:rsidRDefault="0048618B" w:rsidP="005A1355">
    <w:pPr>
      <w:pStyle w:val="Caption"/>
      <w:jc w:val="left"/>
      <w:rPr>
        <w:rFonts w:asciiTheme="minorHAnsi" w:hAnsiTheme="minorHAnsi"/>
        <w:i w:val="0"/>
        <w:sz w:val="24"/>
        <w:szCs w:val="24"/>
      </w:rPr>
    </w:pPr>
    <w:r>
      <w:rPr>
        <w:noProof/>
      </w:rPr>
      <w:pict w14:anchorId="7D013BB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3.5pt;margin-top:-51pt;width:435pt;height:0;z-index:251658752;mso-position-horizontal-relative:margin;mso-position-vertical-relative:margin" o:connectortype="straight" strokeweight="1pt">
          <w10:wrap type="square" anchorx="margin" anchory="margin"/>
        </v:shape>
      </w:pict>
    </w:r>
    <w:r w:rsidR="00010CE5">
      <w:rPr>
        <w:rFonts w:asciiTheme="minorHAnsi" w:hAnsiTheme="minorHAnsi"/>
        <w:i w:val="0"/>
        <w:sz w:val="24"/>
        <w:szCs w:val="24"/>
      </w:rPr>
      <w:t xml:space="preserve"> </w:t>
    </w:r>
    <w:r w:rsidR="005A1355">
      <w:rPr>
        <w:rFonts w:asciiTheme="minorHAnsi" w:hAnsiTheme="minorHAnsi"/>
        <w:i w:val="0"/>
        <w:sz w:val="24"/>
        <w:szCs w:val="24"/>
      </w:rPr>
      <w:t xml:space="preserve">           </w:t>
    </w:r>
  </w:p>
  <w:p w14:paraId="707F55B0" w14:textId="77777777" w:rsidR="005A1355" w:rsidRDefault="005A1355" w:rsidP="005A1355">
    <w:pPr>
      <w:pStyle w:val="Caption"/>
      <w:jc w:val="left"/>
      <w:rPr>
        <w:rFonts w:asciiTheme="minorHAnsi" w:hAnsiTheme="minorHAnsi"/>
        <w:i w:val="0"/>
        <w:sz w:val="24"/>
        <w:szCs w:val="24"/>
      </w:rPr>
    </w:pPr>
  </w:p>
  <w:p w14:paraId="60073E71" w14:textId="77777777" w:rsidR="00DB42B2" w:rsidRPr="00CA4AD9" w:rsidRDefault="00DB42B2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10F3587C" w14:textId="77777777" w:rsidR="000C1D99" w:rsidRDefault="000C1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C3E5" w14:textId="77777777" w:rsidR="000C1D99" w:rsidRPr="00CA4AD9" w:rsidRDefault="0048618B" w:rsidP="00750E3E">
    <w:pPr>
      <w:pStyle w:val="Header"/>
      <w:tabs>
        <w:tab w:val="clear" w:pos="4680"/>
        <w:tab w:val="clear" w:pos="9360"/>
        <w:tab w:val="center" w:pos="4320"/>
      </w:tabs>
      <w:rPr>
        <w:rFonts w:ascii="StobiSerif Regular" w:hAnsi="StobiSerif Regular"/>
        <w:szCs w:val="24"/>
      </w:rPr>
    </w:pPr>
    <w:r>
      <w:rPr>
        <w:rFonts w:ascii="StobiSerif Regular" w:hAnsi="StobiSerif Regular" w:cs="Arial"/>
        <w:noProof/>
        <w:szCs w:val="24"/>
        <w:lang w:eastAsia="zh-TW"/>
      </w:rPr>
      <w:pict w14:anchorId="335CDE75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50.05pt;margin-top:13.5pt;width:99.95pt;height:68.65pt;z-index:251674112;mso-wrap-style:none;mso-width-relative:margin;mso-height-relative:margin" filled="f" stroked="f">
          <v:textbox style="mso-fit-shape-to-text:t">
            <w:txbxContent>
              <w:p w14:paraId="78C38F34" w14:textId="77777777" w:rsidR="00B7244B" w:rsidRDefault="00B7244B">
                <w:r>
                  <w:rPr>
                    <w:noProof/>
                  </w:rPr>
                  <w:drawing>
                    <wp:inline distT="0" distB="0" distL="0" distR="0" wp14:anchorId="6723BBA4" wp14:editId="60E267F4">
                      <wp:extent cx="943117" cy="696320"/>
                      <wp:effectExtent l="19050" t="0" r="9383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370" cy="6987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C1D99" w:rsidRPr="00CA4AD9">
      <w:rPr>
        <w:rFonts w:ascii="StobiSerif Regular" w:hAnsi="StobiSerif Regular"/>
        <w:szCs w:val="24"/>
      </w:rPr>
      <w:tab/>
    </w:r>
  </w:p>
  <w:p w14:paraId="1CA40003" w14:textId="77777777" w:rsidR="0037577F" w:rsidRDefault="0048618B" w:rsidP="00353196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0CCEF577">
        <v:shape id="_x0000_s2064" type="#_x0000_t202" style="position:absolute;margin-left:53.2pt;margin-top:7.45pt;width:291.2pt;height:57.85pt;z-index:251671040;mso-width-relative:margin;mso-height-relative:margin" stroked="f">
          <v:textbox style="mso-next-textbox:#_x0000_s2064">
            <w:txbxContent>
              <w:p w14:paraId="6B1DAD9E" w14:textId="77777777" w:rsidR="009965B8" w:rsidRPr="009965B8" w:rsidRDefault="009965B8" w:rsidP="009931C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6C9A7F2E" w14:textId="429A88F0" w:rsidR="009965B8" w:rsidRDefault="00D0518B" w:rsidP="009931C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 xml:space="preserve">ОДДЕЛЕНИЕ ЗА ПОДДРШКА И </w:t>
                </w:r>
              </w:p>
              <w:p w14:paraId="3D8449BC" w14:textId="79CD630E" w:rsidR="00D0518B" w:rsidRPr="0079266C" w:rsidRDefault="00D0518B" w:rsidP="009931C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ОРГАНИЗАЦИЈА НА РАБОТАТА НА СОВЕТОТ</w:t>
                </w:r>
              </w:p>
            </w:txbxContent>
          </v:textbox>
        </v:shape>
      </w:pict>
    </w:r>
    <w:r w:rsidR="001B07C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7AAB8A3A" wp14:editId="21E2D586">
          <wp:extent cx="619125" cy="819150"/>
          <wp:effectExtent l="19050" t="0" r="9525" b="0"/>
          <wp:docPr id="3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1D99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7A43A7">
      <w:rPr>
        <w:rFonts w:ascii="StobiSerif Regular" w:hAnsi="StobiSerif Regular" w:cs="Arial"/>
        <w:sz w:val="24"/>
        <w:szCs w:val="24"/>
      </w:rPr>
      <w:t xml:space="preserve">       </w:t>
    </w:r>
    <w:r w:rsidR="0037577F">
      <w:rPr>
        <w:rFonts w:ascii="StobiSerif Regular" w:hAnsi="StobiSerif Regular" w:cs="Arial"/>
        <w:sz w:val="24"/>
        <w:szCs w:val="24"/>
      </w:rPr>
      <w:t xml:space="preserve">              </w:t>
    </w:r>
    <w:r w:rsidR="007A43A7">
      <w:rPr>
        <w:rFonts w:ascii="StobiSerif Regular" w:hAnsi="StobiSerif Regular" w:cs="Arial"/>
        <w:sz w:val="24"/>
        <w:szCs w:val="24"/>
      </w:rPr>
      <w:t xml:space="preserve">                                           </w:t>
    </w:r>
    <w:r w:rsidR="00681AC2">
      <w:rPr>
        <w:rFonts w:ascii="StobiSerif Regular" w:hAnsi="StobiSerif Regular" w:cs="Arial"/>
        <w:sz w:val="24"/>
        <w:szCs w:val="24"/>
      </w:rPr>
      <w:t xml:space="preserve">                            </w:t>
    </w:r>
    <w:r w:rsidR="007A43A7">
      <w:rPr>
        <w:rFonts w:ascii="StobiSerif Regular" w:hAnsi="StobiSerif Regular" w:cs="Arial"/>
        <w:sz w:val="24"/>
        <w:szCs w:val="24"/>
      </w:rPr>
      <w:t xml:space="preserve">          </w:t>
    </w:r>
    <w:r w:rsidR="0037577F">
      <w:rPr>
        <w:rFonts w:ascii="StobiSerif Regular" w:hAnsi="StobiSerif Regular" w:cs="Arial"/>
        <w:sz w:val="24"/>
        <w:szCs w:val="24"/>
      </w:rPr>
      <w:t xml:space="preserve">    </w:t>
    </w:r>
  </w:p>
  <w:p w14:paraId="5AA12212" w14:textId="77777777" w:rsidR="009965B8" w:rsidRDefault="0048618B" w:rsidP="009931C3">
    <w:pPr>
      <w:tabs>
        <w:tab w:val="left" w:pos="3383"/>
      </w:tabs>
    </w:pPr>
    <w:r>
      <w:rPr>
        <w:noProof/>
      </w:rPr>
      <w:pict w14:anchorId="1626324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margin-left:-21.75pt;margin-top:-14.15pt;width:480.75pt;height:0;z-index:251672064;mso-position-horizontal-relative:margin;mso-position-vertical-relative:margin" o:connectortype="straight" strokeweight="1pt">
          <w10:wrap type="square" anchorx="margin" anchory="margin"/>
        </v:shape>
      </w:pict>
    </w:r>
    <w:r w:rsidR="009931C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57FA" w14:textId="77777777" w:rsidR="004D78E7" w:rsidRDefault="004D78E7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1A54ED16" w14:textId="77777777" w:rsidR="004D78E7" w:rsidRDefault="004D78E7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noProof/>
        <w:szCs w:val="22"/>
      </w:rPr>
      <w:drawing>
        <wp:anchor distT="0" distB="0" distL="114300" distR="114300" simplePos="0" relativeHeight="251664896" behindDoc="0" locked="0" layoutInCell="1" allowOverlap="1" wp14:anchorId="7369821E" wp14:editId="31B1A386">
          <wp:simplePos x="0" y="0"/>
          <wp:positionH relativeFrom="column">
            <wp:posOffset>-447675</wp:posOffset>
          </wp:positionH>
          <wp:positionV relativeFrom="paragraph">
            <wp:posOffset>33655</wp:posOffset>
          </wp:positionV>
          <wp:extent cx="695325" cy="923925"/>
          <wp:effectExtent l="19050" t="0" r="9525" b="0"/>
          <wp:wrapNone/>
          <wp:docPr id="1" name="Picture 10" descr="unnamed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named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18219C" w14:textId="77777777" w:rsidR="004D78E7" w:rsidRPr="00010CE5" w:rsidRDefault="004B49E5" w:rsidP="004D78E7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</w:t>
    </w:r>
    <w:r w:rsidR="004D78E7">
      <w:rPr>
        <w:rFonts w:ascii="StobiSerif Regular" w:hAnsi="StobiSerif Regular"/>
        <w:i w:val="0"/>
        <w:szCs w:val="22"/>
      </w:rPr>
      <w:t xml:space="preserve"> </w:t>
    </w:r>
    <w:r w:rsidR="004D78E7"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 w:rsidR="001F5B2D">
      <w:rPr>
        <w:rFonts w:ascii="StobiSerif Regular" w:hAnsi="StobiSerif Regular"/>
        <w:i w:val="0"/>
        <w:szCs w:val="22"/>
      </w:rPr>
      <w:t xml:space="preserve">                                                                    </w:t>
    </w:r>
    <w:r>
      <w:rPr>
        <w:rFonts w:ascii="StobiSerif Regular" w:hAnsi="StobiSerif Regular"/>
        <w:i w:val="0"/>
        <w:szCs w:val="22"/>
      </w:rPr>
      <w:t xml:space="preserve">  </w:t>
    </w:r>
    <w:r w:rsidR="001F5B2D">
      <w:rPr>
        <w:rFonts w:ascii="StobiSerif Regular" w:hAnsi="StobiSerif Regular"/>
        <w:i w:val="0"/>
        <w:szCs w:val="22"/>
      </w:rPr>
      <w:t xml:space="preserve">   </w:t>
    </w:r>
    <w:r w:rsidR="001F5B2D">
      <w:rPr>
        <w:rFonts w:ascii="StobiSerif Regular" w:hAnsi="StobiSerif Regular"/>
        <w:i w:val="0"/>
        <w:noProof/>
        <w:szCs w:val="22"/>
      </w:rPr>
      <w:drawing>
        <wp:inline distT="0" distB="0" distL="0" distR="0" wp14:anchorId="06DB1171" wp14:editId="1D38D3A6">
          <wp:extent cx="1000125" cy="539259"/>
          <wp:effectExtent l="19050" t="0" r="9525" b="0"/>
          <wp:docPr id="7" name="Picture 1" descr="C:\Users\ljupka.trajcevska\Desktop\iso 2020\Mk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jupka.trajcevska\Desktop\iso 2020\Mk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273" cy="540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CE357E" w14:textId="77777777" w:rsidR="004D78E7" w:rsidRPr="00010CE5" w:rsidRDefault="004D78E7" w:rsidP="004D78E7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18E6D1C2" w14:textId="77777777" w:rsidR="000C1D99" w:rsidRPr="004D78E7" w:rsidRDefault="0048618B" w:rsidP="004D78E7">
    <w:pPr>
      <w:pStyle w:val="Header"/>
    </w:pPr>
    <w:r>
      <w:rPr>
        <w:noProof/>
        <w:lang w:val="mk-MK" w:eastAsia="mk-MK"/>
      </w:rPr>
      <w:pict w14:anchorId="281C58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25.5pt;margin-top:-22.5pt;width:435pt;height:0;z-index:251665920;mso-position-horizontal-relative:margin;mso-position-vertical-relative:margin" o:connectortype="straight" strokeweight="1pt"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3"/>
    <w:multiLevelType w:val="hybridMultilevel"/>
    <w:tmpl w:val="D6E24CBE"/>
    <w:lvl w:ilvl="0" w:tplc="5808B002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38F6"/>
    <w:multiLevelType w:val="hybridMultilevel"/>
    <w:tmpl w:val="0500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3394"/>
    <w:multiLevelType w:val="multilevel"/>
    <w:tmpl w:val="C5FA9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0D02"/>
    <w:multiLevelType w:val="multilevel"/>
    <w:tmpl w:val="6AFEE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8425C50"/>
    <w:multiLevelType w:val="hybridMultilevel"/>
    <w:tmpl w:val="78DE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5652"/>
    <w:multiLevelType w:val="hybridMultilevel"/>
    <w:tmpl w:val="FFD089A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46AD"/>
    <w:multiLevelType w:val="multilevel"/>
    <w:tmpl w:val="55F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A4893"/>
    <w:multiLevelType w:val="multilevel"/>
    <w:tmpl w:val="FDCAD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D408B"/>
    <w:multiLevelType w:val="multilevel"/>
    <w:tmpl w:val="C962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B2BD6"/>
    <w:multiLevelType w:val="multilevel"/>
    <w:tmpl w:val="9D1A5BFA"/>
    <w:lvl w:ilvl="0">
      <w:start w:val="1"/>
      <w:numFmt w:val="decimal"/>
      <w:lvlText w:val="%1."/>
      <w:lvlJc w:val="left"/>
      <w:pPr>
        <w:ind w:left="7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  <o:rules v:ext="edit">
        <o:r id="V:Rule1" type="connector" idref="#_x0000_s2061"/>
        <o:r id="V:Rule2" type="connector" idref="#_x0000_s2063"/>
        <o:r id="V:Rule3" type="connector" idref="#_x0000_s2062"/>
        <o:r id="V:Rule4" type="connector" idref="#_x0000_s2059"/>
        <o:r id="V:Rule5" type="connector" idref="#_x0000_s2054"/>
        <o:r id="V:Rule6" type="connector" idref="#_x0000_s206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DC0"/>
    <w:rsid w:val="0000591D"/>
    <w:rsid w:val="00005A1D"/>
    <w:rsid w:val="000075CD"/>
    <w:rsid w:val="00010CE5"/>
    <w:rsid w:val="0001291C"/>
    <w:rsid w:val="00012E3C"/>
    <w:rsid w:val="00016771"/>
    <w:rsid w:val="0002016E"/>
    <w:rsid w:val="00020920"/>
    <w:rsid w:val="00030017"/>
    <w:rsid w:val="000320CF"/>
    <w:rsid w:val="000341E5"/>
    <w:rsid w:val="00036762"/>
    <w:rsid w:val="000367B7"/>
    <w:rsid w:val="00040338"/>
    <w:rsid w:val="000428E3"/>
    <w:rsid w:val="00046873"/>
    <w:rsid w:val="0005066F"/>
    <w:rsid w:val="0005384C"/>
    <w:rsid w:val="00056022"/>
    <w:rsid w:val="000572AB"/>
    <w:rsid w:val="000602C6"/>
    <w:rsid w:val="00061713"/>
    <w:rsid w:val="00061FF2"/>
    <w:rsid w:val="00067AFF"/>
    <w:rsid w:val="00070996"/>
    <w:rsid w:val="00072229"/>
    <w:rsid w:val="0007426C"/>
    <w:rsid w:val="00075F1D"/>
    <w:rsid w:val="000820AC"/>
    <w:rsid w:val="000840FA"/>
    <w:rsid w:val="000A32D3"/>
    <w:rsid w:val="000A34A0"/>
    <w:rsid w:val="000B5420"/>
    <w:rsid w:val="000B59B9"/>
    <w:rsid w:val="000B5D71"/>
    <w:rsid w:val="000C12EC"/>
    <w:rsid w:val="000C1D99"/>
    <w:rsid w:val="000C2183"/>
    <w:rsid w:val="000C4EB2"/>
    <w:rsid w:val="000C56B6"/>
    <w:rsid w:val="000C78AC"/>
    <w:rsid w:val="000D35A0"/>
    <w:rsid w:val="000D7D90"/>
    <w:rsid w:val="000E778E"/>
    <w:rsid w:val="000F697E"/>
    <w:rsid w:val="0010145D"/>
    <w:rsid w:val="001327FF"/>
    <w:rsid w:val="00133930"/>
    <w:rsid w:val="0014332B"/>
    <w:rsid w:val="00144E96"/>
    <w:rsid w:val="00150BFF"/>
    <w:rsid w:val="00150F30"/>
    <w:rsid w:val="0015389E"/>
    <w:rsid w:val="00153F32"/>
    <w:rsid w:val="00155190"/>
    <w:rsid w:val="00155AD9"/>
    <w:rsid w:val="00156C35"/>
    <w:rsid w:val="00161298"/>
    <w:rsid w:val="00162B1A"/>
    <w:rsid w:val="0016558F"/>
    <w:rsid w:val="00165866"/>
    <w:rsid w:val="001702B7"/>
    <w:rsid w:val="001734B5"/>
    <w:rsid w:val="00174116"/>
    <w:rsid w:val="001742FB"/>
    <w:rsid w:val="001767FF"/>
    <w:rsid w:val="00177AF3"/>
    <w:rsid w:val="00177F15"/>
    <w:rsid w:val="001875A3"/>
    <w:rsid w:val="00195551"/>
    <w:rsid w:val="00196C65"/>
    <w:rsid w:val="00197AB2"/>
    <w:rsid w:val="001A2485"/>
    <w:rsid w:val="001A76F8"/>
    <w:rsid w:val="001B07C3"/>
    <w:rsid w:val="001B2698"/>
    <w:rsid w:val="001B7218"/>
    <w:rsid w:val="001B7E91"/>
    <w:rsid w:val="001C2AB7"/>
    <w:rsid w:val="001C79C9"/>
    <w:rsid w:val="001D0663"/>
    <w:rsid w:val="001D4705"/>
    <w:rsid w:val="001E1B38"/>
    <w:rsid w:val="001E3BEB"/>
    <w:rsid w:val="001E4793"/>
    <w:rsid w:val="001E61E2"/>
    <w:rsid w:val="001E67A7"/>
    <w:rsid w:val="001F17AF"/>
    <w:rsid w:val="001F1FF7"/>
    <w:rsid w:val="001F3377"/>
    <w:rsid w:val="001F5B2D"/>
    <w:rsid w:val="001F65FF"/>
    <w:rsid w:val="001F7CA2"/>
    <w:rsid w:val="00207103"/>
    <w:rsid w:val="0021432C"/>
    <w:rsid w:val="002146A2"/>
    <w:rsid w:val="0021724B"/>
    <w:rsid w:val="002177CA"/>
    <w:rsid w:val="00230321"/>
    <w:rsid w:val="00231518"/>
    <w:rsid w:val="00231C7C"/>
    <w:rsid w:val="00231EA1"/>
    <w:rsid w:val="00232445"/>
    <w:rsid w:val="00232868"/>
    <w:rsid w:val="00232CCA"/>
    <w:rsid w:val="00236A3D"/>
    <w:rsid w:val="002468EB"/>
    <w:rsid w:val="00253959"/>
    <w:rsid w:val="00257B58"/>
    <w:rsid w:val="0026229B"/>
    <w:rsid w:val="002658CD"/>
    <w:rsid w:val="00273141"/>
    <w:rsid w:val="00273DFF"/>
    <w:rsid w:val="0027781D"/>
    <w:rsid w:val="002832EF"/>
    <w:rsid w:val="00293ECC"/>
    <w:rsid w:val="00294FE3"/>
    <w:rsid w:val="002A4297"/>
    <w:rsid w:val="002A503F"/>
    <w:rsid w:val="002B5683"/>
    <w:rsid w:val="002C5F51"/>
    <w:rsid w:val="002C60C4"/>
    <w:rsid w:val="002D57CC"/>
    <w:rsid w:val="002D621D"/>
    <w:rsid w:val="002F0B4A"/>
    <w:rsid w:val="002F170D"/>
    <w:rsid w:val="00300B14"/>
    <w:rsid w:val="00301F54"/>
    <w:rsid w:val="00312EAF"/>
    <w:rsid w:val="00314AEE"/>
    <w:rsid w:val="003155A1"/>
    <w:rsid w:val="00326492"/>
    <w:rsid w:val="00326893"/>
    <w:rsid w:val="003318FB"/>
    <w:rsid w:val="00334E0A"/>
    <w:rsid w:val="003376E6"/>
    <w:rsid w:val="0034056B"/>
    <w:rsid w:val="00346D33"/>
    <w:rsid w:val="003519BE"/>
    <w:rsid w:val="00353196"/>
    <w:rsid w:val="003546AE"/>
    <w:rsid w:val="00355E68"/>
    <w:rsid w:val="00370660"/>
    <w:rsid w:val="00372483"/>
    <w:rsid w:val="0037577F"/>
    <w:rsid w:val="0038037E"/>
    <w:rsid w:val="003833FC"/>
    <w:rsid w:val="00383B52"/>
    <w:rsid w:val="00383F85"/>
    <w:rsid w:val="0039153F"/>
    <w:rsid w:val="003931C9"/>
    <w:rsid w:val="003950B9"/>
    <w:rsid w:val="003962A2"/>
    <w:rsid w:val="00397449"/>
    <w:rsid w:val="00397BA6"/>
    <w:rsid w:val="003A33E6"/>
    <w:rsid w:val="003A5B3D"/>
    <w:rsid w:val="003A649C"/>
    <w:rsid w:val="003A68EB"/>
    <w:rsid w:val="003A7C38"/>
    <w:rsid w:val="003B24AE"/>
    <w:rsid w:val="003B571B"/>
    <w:rsid w:val="003B75B0"/>
    <w:rsid w:val="003C0B50"/>
    <w:rsid w:val="003C6A96"/>
    <w:rsid w:val="003C6DC0"/>
    <w:rsid w:val="003C7FD4"/>
    <w:rsid w:val="003D1AB1"/>
    <w:rsid w:val="003D1BCD"/>
    <w:rsid w:val="003E2E05"/>
    <w:rsid w:val="003F538E"/>
    <w:rsid w:val="003F705F"/>
    <w:rsid w:val="003F7EF4"/>
    <w:rsid w:val="004050A3"/>
    <w:rsid w:val="0040541C"/>
    <w:rsid w:val="00410683"/>
    <w:rsid w:val="004117AF"/>
    <w:rsid w:val="00416709"/>
    <w:rsid w:val="004243F4"/>
    <w:rsid w:val="00426569"/>
    <w:rsid w:val="0042660D"/>
    <w:rsid w:val="00426D57"/>
    <w:rsid w:val="004347AE"/>
    <w:rsid w:val="00435762"/>
    <w:rsid w:val="00441699"/>
    <w:rsid w:val="00442B94"/>
    <w:rsid w:val="00445003"/>
    <w:rsid w:val="00445F99"/>
    <w:rsid w:val="00451EE3"/>
    <w:rsid w:val="00456BCB"/>
    <w:rsid w:val="004624BD"/>
    <w:rsid w:val="00464633"/>
    <w:rsid w:val="00465FA0"/>
    <w:rsid w:val="004665EA"/>
    <w:rsid w:val="00467F69"/>
    <w:rsid w:val="00481B7B"/>
    <w:rsid w:val="004853D7"/>
    <w:rsid w:val="0048618B"/>
    <w:rsid w:val="004934AB"/>
    <w:rsid w:val="00495A70"/>
    <w:rsid w:val="00495F88"/>
    <w:rsid w:val="004961D4"/>
    <w:rsid w:val="00496741"/>
    <w:rsid w:val="004A2E19"/>
    <w:rsid w:val="004B062A"/>
    <w:rsid w:val="004B1A98"/>
    <w:rsid w:val="004B49E5"/>
    <w:rsid w:val="004B4E90"/>
    <w:rsid w:val="004C019C"/>
    <w:rsid w:val="004C4A0F"/>
    <w:rsid w:val="004C545F"/>
    <w:rsid w:val="004D78E7"/>
    <w:rsid w:val="004E025B"/>
    <w:rsid w:val="004E25F4"/>
    <w:rsid w:val="004E7877"/>
    <w:rsid w:val="004E7B0E"/>
    <w:rsid w:val="004F211F"/>
    <w:rsid w:val="004F5913"/>
    <w:rsid w:val="004F5D12"/>
    <w:rsid w:val="00502CF3"/>
    <w:rsid w:val="00511012"/>
    <w:rsid w:val="00516832"/>
    <w:rsid w:val="005373BC"/>
    <w:rsid w:val="005437D9"/>
    <w:rsid w:val="0055010C"/>
    <w:rsid w:val="0055290A"/>
    <w:rsid w:val="00553760"/>
    <w:rsid w:val="00562E90"/>
    <w:rsid w:val="00564B78"/>
    <w:rsid w:val="00572A9E"/>
    <w:rsid w:val="00576332"/>
    <w:rsid w:val="00582068"/>
    <w:rsid w:val="0058601C"/>
    <w:rsid w:val="00593D8A"/>
    <w:rsid w:val="0059439D"/>
    <w:rsid w:val="00597E59"/>
    <w:rsid w:val="005A1355"/>
    <w:rsid w:val="005A6D9F"/>
    <w:rsid w:val="005A6FD7"/>
    <w:rsid w:val="005B1D1F"/>
    <w:rsid w:val="005B1F29"/>
    <w:rsid w:val="005B2442"/>
    <w:rsid w:val="005C3BC4"/>
    <w:rsid w:val="005C763A"/>
    <w:rsid w:val="005C7DEC"/>
    <w:rsid w:val="005D3B95"/>
    <w:rsid w:val="005D45B8"/>
    <w:rsid w:val="005E3428"/>
    <w:rsid w:val="005E3734"/>
    <w:rsid w:val="005E7590"/>
    <w:rsid w:val="005F5F80"/>
    <w:rsid w:val="005F62E9"/>
    <w:rsid w:val="005F7D75"/>
    <w:rsid w:val="00604278"/>
    <w:rsid w:val="006053F8"/>
    <w:rsid w:val="006109DE"/>
    <w:rsid w:val="00613C9B"/>
    <w:rsid w:val="00614FCC"/>
    <w:rsid w:val="006150B6"/>
    <w:rsid w:val="00620E5D"/>
    <w:rsid w:val="00621A27"/>
    <w:rsid w:val="00625331"/>
    <w:rsid w:val="006318DF"/>
    <w:rsid w:val="00631CEF"/>
    <w:rsid w:val="00633482"/>
    <w:rsid w:val="00634DBB"/>
    <w:rsid w:val="006350CC"/>
    <w:rsid w:val="006377A5"/>
    <w:rsid w:val="006410B1"/>
    <w:rsid w:val="00641C9B"/>
    <w:rsid w:val="00642ED8"/>
    <w:rsid w:val="006477DF"/>
    <w:rsid w:val="0065094F"/>
    <w:rsid w:val="006553BB"/>
    <w:rsid w:val="00656F34"/>
    <w:rsid w:val="00662445"/>
    <w:rsid w:val="00673E8C"/>
    <w:rsid w:val="00675FB4"/>
    <w:rsid w:val="0068086F"/>
    <w:rsid w:val="00681AC2"/>
    <w:rsid w:val="00686FD4"/>
    <w:rsid w:val="006922ED"/>
    <w:rsid w:val="00694B99"/>
    <w:rsid w:val="006A0B76"/>
    <w:rsid w:val="006A138A"/>
    <w:rsid w:val="006A3790"/>
    <w:rsid w:val="006A4A69"/>
    <w:rsid w:val="006B3DE5"/>
    <w:rsid w:val="006B3E7E"/>
    <w:rsid w:val="006C2136"/>
    <w:rsid w:val="006C2D32"/>
    <w:rsid w:val="006C414F"/>
    <w:rsid w:val="006C4802"/>
    <w:rsid w:val="006C5D17"/>
    <w:rsid w:val="006E257B"/>
    <w:rsid w:val="006E4FA2"/>
    <w:rsid w:val="006E53D0"/>
    <w:rsid w:val="006E6481"/>
    <w:rsid w:val="006F04A0"/>
    <w:rsid w:val="006F2928"/>
    <w:rsid w:val="00703235"/>
    <w:rsid w:val="007075A1"/>
    <w:rsid w:val="007130CF"/>
    <w:rsid w:val="00717615"/>
    <w:rsid w:val="00734990"/>
    <w:rsid w:val="00736B60"/>
    <w:rsid w:val="00736D9C"/>
    <w:rsid w:val="00740550"/>
    <w:rsid w:val="007419AA"/>
    <w:rsid w:val="00742F15"/>
    <w:rsid w:val="0074359B"/>
    <w:rsid w:val="0074627B"/>
    <w:rsid w:val="00747F19"/>
    <w:rsid w:val="00750927"/>
    <w:rsid w:val="00750E3E"/>
    <w:rsid w:val="00756646"/>
    <w:rsid w:val="00771137"/>
    <w:rsid w:val="00780DCD"/>
    <w:rsid w:val="007903BE"/>
    <w:rsid w:val="0079112D"/>
    <w:rsid w:val="00791EA2"/>
    <w:rsid w:val="0079266C"/>
    <w:rsid w:val="007941C4"/>
    <w:rsid w:val="00796A2C"/>
    <w:rsid w:val="007A43A7"/>
    <w:rsid w:val="007B1092"/>
    <w:rsid w:val="007B6A67"/>
    <w:rsid w:val="007D0893"/>
    <w:rsid w:val="007D26AC"/>
    <w:rsid w:val="007E274B"/>
    <w:rsid w:val="007E3CC2"/>
    <w:rsid w:val="007E7B38"/>
    <w:rsid w:val="007F423C"/>
    <w:rsid w:val="008032F8"/>
    <w:rsid w:val="00803503"/>
    <w:rsid w:val="008053D2"/>
    <w:rsid w:val="00805601"/>
    <w:rsid w:val="0080698C"/>
    <w:rsid w:val="00812331"/>
    <w:rsid w:val="00820712"/>
    <w:rsid w:val="008251A5"/>
    <w:rsid w:val="008253DD"/>
    <w:rsid w:val="008277DD"/>
    <w:rsid w:val="00827E8B"/>
    <w:rsid w:val="008309E0"/>
    <w:rsid w:val="00833330"/>
    <w:rsid w:val="008364AE"/>
    <w:rsid w:val="0084483A"/>
    <w:rsid w:val="0085015F"/>
    <w:rsid w:val="008519D0"/>
    <w:rsid w:val="00852224"/>
    <w:rsid w:val="00866E09"/>
    <w:rsid w:val="00870B4E"/>
    <w:rsid w:val="00871D23"/>
    <w:rsid w:val="008725CA"/>
    <w:rsid w:val="00874301"/>
    <w:rsid w:val="00877179"/>
    <w:rsid w:val="00880BBE"/>
    <w:rsid w:val="00881F89"/>
    <w:rsid w:val="00886A9B"/>
    <w:rsid w:val="00890E50"/>
    <w:rsid w:val="00892CAD"/>
    <w:rsid w:val="00894BC7"/>
    <w:rsid w:val="00896AAD"/>
    <w:rsid w:val="008A44F0"/>
    <w:rsid w:val="008B0744"/>
    <w:rsid w:val="008B5BAC"/>
    <w:rsid w:val="008C089D"/>
    <w:rsid w:val="008C1A81"/>
    <w:rsid w:val="008C1FC3"/>
    <w:rsid w:val="008C38A3"/>
    <w:rsid w:val="008C6A68"/>
    <w:rsid w:val="008D1A84"/>
    <w:rsid w:val="008D6BF9"/>
    <w:rsid w:val="008D7AC8"/>
    <w:rsid w:val="008E2663"/>
    <w:rsid w:val="008E3157"/>
    <w:rsid w:val="008E54DC"/>
    <w:rsid w:val="0090232D"/>
    <w:rsid w:val="009071CD"/>
    <w:rsid w:val="009074B9"/>
    <w:rsid w:val="00912386"/>
    <w:rsid w:val="00927399"/>
    <w:rsid w:val="00935B4E"/>
    <w:rsid w:val="00936A07"/>
    <w:rsid w:val="00936E23"/>
    <w:rsid w:val="00941ABC"/>
    <w:rsid w:val="00941CE3"/>
    <w:rsid w:val="009550C9"/>
    <w:rsid w:val="00955C41"/>
    <w:rsid w:val="00957076"/>
    <w:rsid w:val="00961274"/>
    <w:rsid w:val="00961C32"/>
    <w:rsid w:val="00963B23"/>
    <w:rsid w:val="00965A1C"/>
    <w:rsid w:val="00971ECB"/>
    <w:rsid w:val="009728E0"/>
    <w:rsid w:val="0097321B"/>
    <w:rsid w:val="009931C3"/>
    <w:rsid w:val="009965B8"/>
    <w:rsid w:val="00996E69"/>
    <w:rsid w:val="009A1978"/>
    <w:rsid w:val="009A4911"/>
    <w:rsid w:val="009B28B4"/>
    <w:rsid w:val="009C1114"/>
    <w:rsid w:val="009C410F"/>
    <w:rsid w:val="009C44C6"/>
    <w:rsid w:val="009D1611"/>
    <w:rsid w:val="009D4C37"/>
    <w:rsid w:val="009D702E"/>
    <w:rsid w:val="009E0C24"/>
    <w:rsid w:val="009E737F"/>
    <w:rsid w:val="009F3392"/>
    <w:rsid w:val="00A00196"/>
    <w:rsid w:val="00A006B7"/>
    <w:rsid w:val="00A025B0"/>
    <w:rsid w:val="00A04557"/>
    <w:rsid w:val="00A05BBD"/>
    <w:rsid w:val="00A06EE6"/>
    <w:rsid w:val="00A11171"/>
    <w:rsid w:val="00A12E4A"/>
    <w:rsid w:val="00A13514"/>
    <w:rsid w:val="00A15302"/>
    <w:rsid w:val="00A221E8"/>
    <w:rsid w:val="00A30B6F"/>
    <w:rsid w:val="00A31215"/>
    <w:rsid w:val="00A33B93"/>
    <w:rsid w:val="00A368C5"/>
    <w:rsid w:val="00A36B4E"/>
    <w:rsid w:val="00A3760B"/>
    <w:rsid w:val="00A40C4B"/>
    <w:rsid w:val="00A44891"/>
    <w:rsid w:val="00A458D0"/>
    <w:rsid w:val="00A504DE"/>
    <w:rsid w:val="00A53615"/>
    <w:rsid w:val="00A5529F"/>
    <w:rsid w:val="00A566A2"/>
    <w:rsid w:val="00A61089"/>
    <w:rsid w:val="00A6255C"/>
    <w:rsid w:val="00A65BF8"/>
    <w:rsid w:val="00A663A4"/>
    <w:rsid w:val="00A73603"/>
    <w:rsid w:val="00A801DF"/>
    <w:rsid w:val="00A86714"/>
    <w:rsid w:val="00A87B85"/>
    <w:rsid w:val="00A93696"/>
    <w:rsid w:val="00A936CF"/>
    <w:rsid w:val="00A97CEC"/>
    <w:rsid w:val="00AA0EE5"/>
    <w:rsid w:val="00AA478E"/>
    <w:rsid w:val="00AA7B32"/>
    <w:rsid w:val="00AB7AC0"/>
    <w:rsid w:val="00AC7190"/>
    <w:rsid w:val="00AC7582"/>
    <w:rsid w:val="00AD048E"/>
    <w:rsid w:val="00AD2C91"/>
    <w:rsid w:val="00AD4FD2"/>
    <w:rsid w:val="00AD57F8"/>
    <w:rsid w:val="00AE4439"/>
    <w:rsid w:val="00AE6993"/>
    <w:rsid w:val="00AE6CE1"/>
    <w:rsid w:val="00AE7AEA"/>
    <w:rsid w:val="00AF5FEE"/>
    <w:rsid w:val="00B009EA"/>
    <w:rsid w:val="00B02325"/>
    <w:rsid w:val="00B028EE"/>
    <w:rsid w:val="00B11C53"/>
    <w:rsid w:val="00B136DC"/>
    <w:rsid w:val="00B14F9C"/>
    <w:rsid w:val="00B233F1"/>
    <w:rsid w:val="00B24528"/>
    <w:rsid w:val="00B249AB"/>
    <w:rsid w:val="00B359BD"/>
    <w:rsid w:val="00B41597"/>
    <w:rsid w:val="00B45C40"/>
    <w:rsid w:val="00B46FC4"/>
    <w:rsid w:val="00B55EA8"/>
    <w:rsid w:val="00B56EE8"/>
    <w:rsid w:val="00B7203A"/>
    <w:rsid w:val="00B7244B"/>
    <w:rsid w:val="00B731CF"/>
    <w:rsid w:val="00B74BAC"/>
    <w:rsid w:val="00B7569A"/>
    <w:rsid w:val="00B842D4"/>
    <w:rsid w:val="00B932A9"/>
    <w:rsid w:val="00B95E7E"/>
    <w:rsid w:val="00BA06C2"/>
    <w:rsid w:val="00BA143D"/>
    <w:rsid w:val="00BB0ECB"/>
    <w:rsid w:val="00BB13CD"/>
    <w:rsid w:val="00BB4987"/>
    <w:rsid w:val="00BB75F6"/>
    <w:rsid w:val="00BC11D5"/>
    <w:rsid w:val="00BC3A28"/>
    <w:rsid w:val="00BC60FA"/>
    <w:rsid w:val="00BD5A14"/>
    <w:rsid w:val="00BD77E3"/>
    <w:rsid w:val="00BE0651"/>
    <w:rsid w:val="00BE21B5"/>
    <w:rsid w:val="00BE6396"/>
    <w:rsid w:val="00BF344A"/>
    <w:rsid w:val="00BF35B2"/>
    <w:rsid w:val="00BF50DF"/>
    <w:rsid w:val="00BF7E5B"/>
    <w:rsid w:val="00C0285A"/>
    <w:rsid w:val="00C07AD3"/>
    <w:rsid w:val="00C116F8"/>
    <w:rsid w:val="00C13A9D"/>
    <w:rsid w:val="00C216B0"/>
    <w:rsid w:val="00C2219F"/>
    <w:rsid w:val="00C33736"/>
    <w:rsid w:val="00C40577"/>
    <w:rsid w:val="00C415CC"/>
    <w:rsid w:val="00C527E5"/>
    <w:rsid w:val="00C5518B"/>
    <w:rsid w:val="00C56850"/>
    <w:rsid w:val="00C62B78"/>
    <w:rsid w:val="00C76CFD"/>
    <w:rsid w:val="00C84C1C"/>
    <w:rsid w:val="00C957FA"/>
    <w:rsid w:val="00C96651"/>
    <w:rsid w:val="00CA344C"/>
    <w:rsid w:val="00CA4AD9"/>
    <w:rsid w:val="00CA69B6"/>
    <w:rsid w:val="00CA6C6B"/>
    <w:rsid w:val="00CB100E"/>
    <w:rsid w:val="00CB182B"/>
    <w:rsid w:val="00CB3C54"/>
    <w:rsid w:val="00CC5456"/>
    <w:rsid w:val="00CD1079"/>
    <w:rsid w:val="00CD2498"/>
    <w:rsid w:val="00CD2FEB"/>
    <w:rsid w:val="00CD385D"/>
    <w:rsid w:val="00CF7CDB"/>
    <w:rsid w:val="00D04AF4"/>
    <w:rsid w:val="00D0518B"/>
    <w:rsid w:val="00D125E5"/>
    <w:rsid w:val="00D228BB"/>
    <w:rsid w:val="00D23CE0"/>
    <w:rsid w:val="00D30DF9"/>
    <w:rsid w:val="00D31566"/>
    <w:rsid w:val="00D355D4"/>
    <w:rsid w:val="00D37AE0"/>
    <w:rsid w:val="00D46438"/>
    <w:rsid w:val="00D52117"/>
    <w:rsid w:val="00D5561B"/>
    <w:rsid w:val="00D556DB"/>
    <w:rsid w:val="00D65233"/>
    <w:rsid w:val="00D77A2C"/>
    <w:rsid w:val="00D80BDB"/>
    <w:rsid w:val="00D87AA8"/>
    <w:rsid w:val="00D92FB4"/>
    <w:rsid w:val="00DA4452"/>
    <w:rsid w:val="00DB2748"/>
    <w:rsid w:val="00DB2A26"/>
    <w:rsid w:val="00DB2DE0"/>
    <w:rsid w:val="00DB31C1"/>
    <w:rsid w:val="00DB39D3"/>
    <w:rsid w:val="00DB42B2"/>
    <w:rsid w:val="00DB60E4"/>
    <w:rsid w:val="00DB69E5"/>
    <w:rsid w:val="00DB72DE"/>
    <w:rsid w:val="00DC1223"/>
    <w:rsid w:val="00DC3F77"/>
    <w:rsid w:val="00DD126A"/>
    <w:rsid w:val="00DD306B"/>
    <w:rsid w:val="00DD4624"/>
    <w:rsid w:val="00DD7B89"/>
    <w:rsid w:val="00DE0DE4"/>
    <w:rsid w:val="00DE1875"/>
    <w:rsid w:val="00DE23B8"/>
    <w:rsid w:val="00DE2C3E"/>
    <w:rsid w:val="00DF0E61"/>
    <w:rsid w:val="00DF67A0"/>
    <w:rsid w:val="00DF7314"/>
    <w:rsid w:val="00DF7DE3"/>
    <w:rsid w:val="00E00E42"/>
    <w:rsid w:val="00E04D81"/>
    <w:rsid w:val="00E12080"/>
    <w:rsid w:val="00E12C71"/>
    <w:rsid w:val="00E179B7"/>
    <w:rsid w:val="00E241AE"/>
    <w:rsid w:val="00E301EC"/>
    <w:rsid w:val="00E31B6C"/>
    <w:rsid w:val="00E34F45"/>
    <w:rsid w:val="00E34FBD"/>
    <w:rsid w:val="00E37AAB"/>
    <w:rsid w:val="00E41092"/>
    <w:rsid w:val="00E443A5"/>
    <w:rsid w:val="00E45BD4"/>
    <w:rsid w:val="00E46337"/>
    <w:rsid w:val="00E5063A"/>
    <w:rsid w:val="00E50DE3"/>
    <w:rsid w:val="00E53E5D"/>
    <w:rsid w:val="00E55540"/>
    <w:rsid w:val="00E6045B"/>
    <w:rsid w:val="00E65D06"/>
    <w:rsid w:val="00E676D6"/>
    <w:rsid w:val="00E72EC8"/>
    <w:rsid w:val="00E7479B"/>
    <w:rsid w:val="00E75019"/>
    <w:rsid w:val="00E775DF"/>
    <w:rsid w:val="00E807B2"/>
    <w:rsid w:val="00E851B1"/>
    <w:rsid w:val="00E87638"/>
    <w:rsid w:val="00E91F29"/>
    <w:rsid w:val="00EA3CA3"/>
    <w:rsid w:val="00EA7DCD"/>
    <w:rsid w:val="00EB1046"/>
    <w:rsid w:val="00EB1754"/>
    <w:rsid w:val="00EB4200"/>
    <w:rsid w:val="00EB51FF"/>
    <w:rsid w:val="00EB67DF"/>
    <w:rsid w:val="00EC3603"/>
    <w:rsid w:val="00EC3D88"/>
    <w:rsid w:val="00EC3E6F"/>
    <w:rsid w:val="00ED1A16"/>
    <w:rsid w:val="00ED1CE9"/>
    <w:rsid w:val="00ED2967"/>
    <w:rsid w:val="00ED2CFC"/>
    <w:rsid w:val="00ED3051"/>
    <w:rsid w:val="00ED3371"/>
    <w:rsid w:val="00ED3462"/>
    <w:rsid w:val="00ED3E3E"/>
    <w:rsid w:val="00ED588F"/>
    <w:rsid w:val="00ED7482"/>
    <w:rsid w:val="00EE41A8"/>
    <w:rsid w:val="00EF1897"/>
    <w:rsid w:val="00EF361A"/>
    <w:rsid w:val="00EF3B7D"/>
    <w:rsid w:val="00F03F4D"/>
    <w:rsid w:val="00F064E1"/>
    <w:rsid w:val="00F15D30"/>
    <w:rsid w:val="00F16D8F"/>
    <w:rsid w:val="00F21EAF"/>
    <w:rsid w:val="00F22096"/>
    <w:rsid w:val="00F224EF"/>
    <w:rsid w:val="00F4044C"/>
    <w:rsid w:val="00F415B9"/>
    <w:rsid w:val="00F41FB5"/>
    <w:rsid w:val="00F46983"/>
    <w:rsid w:val="00F47179"/>
    <w:rsid w:val="00F51A63"/>
    <w:rsid w:val="00F53119"/>
    <w:rsid w:val="00F6136C"/>
    <w:rsid w:val="00F64B7D"/>
    <w:rsid w:val="00F66253"/>
    <w:rsid w:val="00F67A24"/>
    <w:rsid w:val="00F70801"/>
    <w:rsid w:val="00F7539C"/>
    <w:rsid w:val="00F81E01"/>
    <w:rsid w:val="00F84DA0"/>
    <w:rsid w:val="00F90CF2"/>
    <w:rsid w:val="00F9219D"/>
    <w:rsid w:val="00F9356D"/>
    <w:rsid w:val="00FA0429"/>
    <w:rsid w:val="00FA647D"/>
    <w:rsid w:val="00FB08D1"/>
    <w:rsid w:val="00FB2A76"/>
    <w:rsid w:val="00FB3C4F"/>
    <w:rsid w:val="00FB76A7"/>
    <w:rsid w:val="00FD11CE"/>
    <w:rsid w:val="00FD6986"/>
    <w:rsid w:val="00FE1448"/>
    <w:rsid w:val="00FE34B1"/>
    <w:rsid w:val="00FF5B04"/>
    <w:rsid w:val="00FF5C2D"/>
    <w:rsid w:val="00FF60E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66FACF0C"/>
  <w15:docId w15:val="{15C51551-2B9A-4D2B-991A-D2ACCB5B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DF"/>
    <w:rPr>
      <w:rFonts w:ascii="Macedonian Helv" w:eastAsia="Times New Roman" w:hAnsi="Macedonian Helv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77D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6477DF"/>
    <w:pPr>
      <w:jc w:val="center"/>
    </w:pPr>
    <w:rPr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47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3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30CF"/>
    <w:rPr>
      <w:rFonts w:ascii="Macedonian Helv" w:hAnsi="Macedonian Helv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13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30CF"/>
    <w:rPr>
      <w:rFonts w:ascii="Macedonian Helv" w:hAnsi="Macedonian Helv" w:cs="Times New Roman"/>
      <w:sz w:val="20"/>
      <w:szCs w:val="20"/>
    </w:rPr>
  </w:style>
  <w:style w:type="paragraph" w:styleId="NormalWeb">
    <w:name w:val="Normal (Web)"/>
    <w:basedOn w:val="Normal"/>
    <w:uiPriority w:val="99"/>
    <w:rsid w:val="0005066F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750E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0E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"/>
    <w:link w:val="ListParagraph"/>
    <w:uiPriority w:val="34"/>
    <w:locked/>
    <w:rsid w:val="003376E6"/>
    <w:rPr>
      <w:rFonts w:ascii="Macedonian Helv" w:eastAsia="Times New Roman" w:hAnsi="Macedonian Helv"/>
      <w:sz w:val="24"/>
      <w:lang w:val="en-US" w:eastAsia="en-US"/>
    </w:rPr>
  </w:style>
  <w:style w:type="paragraph" w:styleId="ListParagraph">
    <w:name w:val="List Paragraph"/>
    <w:aliases w:val="References,Bullets,List Paragraph (numbered (a)),List_Paragraph,Multilevel para_II,List Paragraph1"/>
    <w:basedOn w:val="Normal"/>
    <w:link w:val="ListParagraphChar"/>
    <w:uiPriority w:val="34"/>
    <w:qFormat/>
    <w:rsid w:val="003376E6"/>
    <w:pPr>
      <w:ind w:left="720"/>
      <w:contextualSpacing/>
    </w:pPr>
  </w:style>
  <w:style w:type="paragraph" w:customStyle="1" w:styleId="Normal1">
    <w:name w:val="Normal1"/>
    <w:rsid w:val="002658CD"/>
    <w:rPr>
      <w:rFonts w:ascii="Helvetica Neue" w:eastAsia="Helvetica Neue" w:hAnsi="Helvetica Neue" w:cs="Helvetica Neue"/>
      <w:sz w:val="24"/>
      <w:szCs w:val="24"/>
      <w:lang w:eastAsia="en-US"/>
    </w:rPr>
  </w:style>
  <w:style w:type="paragraph" w:customStyle="1" w:styleId="Default">
    <w:name w:val="Default"/>
    <w:rsid w:val="00CA344C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  <w:lang w:val="en-US"/>
    </w:rPr>
  </w:style>
  <w:style w:type="paragraph" w:customStyle="1" w:styleId="Normal2">
    <w:name w:val="Normal2"/>
    <w:rsid w:val="004243F4"/>
    <w:rPr>
      <w:rFonts w:ascii="Helvetica Neue" w:eastAsia="Helvetica Neue" w:hAnsi="Helvetica Neue" w:cs="Helvetica Neu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upka.trajcevska\Desktop\memorandumi%20novi%202019\64009B6D-1A63-40a6-8BED-23D911002190_MEMORANDUM%20GRADONACALNIK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6F5F-60EC-43C1-BD75-FC948AE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64009B6D-1A63-40a6-8BED-23D911002190_MEMORANDUM GRADONACALNIK 2019</Template>
  <TotalTime>264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ljupka.trajcevska</dc:creator>
  <cp:lastModifiedBy>user</cp:lastModifiedBy>
  <cp:revision>415</cp:revision>
  <cp:lastPrinted>2025-11-14T12:30:00Z</cp:lastPrinted>
  <dcterms:created xsi:type="dcterms:W3CDTF">2025-06-18T11:38:00Z</dcterms:created>
  <dcterms:modified xsi:type="dcterms:W3CDTF">2025-12-11T07:40:00Z</dcterms:modified>
</cp:coreProperties>
</file>